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1B" w:rsidRPr="000D7A5C" w:rsidRDefault="00BB58D8" w:rsidP="00C5111B">
      <w:pPr>
        <w:pStyle w:val="Titolo2"/>
      </w:pPr>
      <w:r>
        <w:t xml:space="preserve">   </w:t>
      </w:r>
      <w:r w:rsidR="00C5111B" w:rsidRPr="000D7A5C">
        <w:t>Sostituzione docenti assenti</w:t>
      </w:r>
    </w:p>
    <w:tbl>
      <w:tblPr>
        <w:tblW w:w="0" w:type="auto"/>
        <w:tblLook w:val="00A0"/>
      </w:tblPr>
      <w:tblGrid>
        <w:gridCol w:w="2788"/>
        <w:gridCol w:w="1658"/>
        <w:gridCol w:w="387"/>
        <w:gridCol w:w="1348"/>
        <w:gridCol w:w="430"/>
        <w:gridCol w:w="696"/>
        <w:gridCol w:w="2372"/>
        <w:gridCol w:w="336"/>
        <w:gridCol w:w="2071"/>
        <w:gridCol w:w="718"/>
        <w:gridCol w:w="1698"/>
      </w:tblGrid>
      <w:tr w:rsidR="00C5111B" w:rsidRPr="002E3526" w:rsidTr="008011FB">
        <w:trPr>
          <w:trHeight w:val="389"/>
        </w:trPr>
        <w:tc>
          <w:tcPr>
            <w:tcW w:w="5102" w:type="dxa"/>
            <w:gridSpan w:val="3"/>
            <w:vAlign w:val="center"/>
          </w:tcPr>
          <w:p w:rsidR="00C5111B" w:rsidRPr="00B73814" w:rsidRDefault="00C5111B" w:rsidP="008011FB">
            <w:pPr>
              <w:rPr>
                <w:sz w:val="28"/>
              </w:rPr>
            </w:pPr>
            <w:r w:rsidRPr="00B73814">
              <w:rPr>
                <w:b/>
                <w:bCs/>
                <w:smallCaps/>
                <w:sz w:val="28"/>
              </w:rPr>
              <w:t xml:space="preserve">Scuola secondaria di primo grado </w:t>
            </w:r>
          </w:p>
        </w:tc>
        <w:tc>
          <w:tcPr>
            <w:tcW w:w="5115" w:type="dxa"/>
            <w:gridSpan w:val="4"/>
            <w:tcBorders>
              <w:bottom w:val="single" w:sz="4" w:space="0" w:color="auto"/>
            </w:tcBorders>
            <w:vAlign w:val="center"/>
          </w:tcPr>
          <w:p w:rsidR="00C5111B" w:rsidRPr="002E3526" w:rsidRDefault="00C5111B" w:rsidP="008011FB"/>
        </w:tc>
        <w:tc>
          <w:tcPr>
            <w:tcW w:w="2551" w:type="dxa"/>
            <w:gridSpan w:val="2"/>
            <w:vAlign w:val="center"/>
          </w:tcPr>
          <w:p w:rsidR="00C5111B" w:rsidRPr="00AC577C" w:rsidRDefault="00C5111B" w:rsidP="008011FB">
            <w:pPr>
              <w:jc w:val="right"/>
              <w:rPr>
                <w:i/>
              </w:rPr>
            </w:pPr>
            <w:r w:rsidRPr="00AC577C">
              <w:rPr>
                <w:i/>
              </w:rPr>
              <w:t>anno scolastico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C5111B" w:rsidRPr="002E3526" w:rsidRDefault="00ED63BF" w:rsidP="00532F21">
            <w:r>
              <w:t>2019</w:t>
            </w:r>
            <w:r w:rsidR="00EE450E">
              <w:t>/20</w:t>
            </w:r>
            <w:r>
              <w:t>20</w:t>
            </w:r>
          </w:p>
        </w:tc>
      </w:tr>
      <w:tr w:rsidR="00C5111B" w:rsidRPr="002E3526" w:rsidTr="008011FB">
        <w:trPr>
          <w:trHeight w:val="55"/>
        </w:trPr>
        <w:tc>
          <w:tcPr>
            <w:tcW w:w="15321" w:type="dxa"/>
            <w:gridSpan w:val="11"/>
            <w:tcBorders>
              <w:bottom w:val="single" w:sz="4" w:space="0" w:color="auto"/>
            </w:tcBorders>
            <w:vAlign w:val="center"/>
          </w:tcPr>
          <w:p w:rsidR="00C5111B" w:rsidRPr="002E3526" w:rsidRDefault="00C5111B" w:rsidP="008011FB">
            <w:pPr>
              <w:rPr>
                <w:sz w:val="6"/>
                <w:szCs w:val="6"/>
              </w:rPr>
            </w:pPr>
          </w:p>
        </w:tc>
      </w:tr>
      <w:tr w:rsidR="00C5111B" w:rsidRPr="002E3526" w:rsidTr="008011FB">
        <w:trPr>
          <w:trHeight w:val="2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:rsidR="00C5111B" w:rsidRPr="00B73814" w:rsidRDefault="00C5111B" w:rsidP="008011FB">
            <w:pPr>
              <w:spacing w:before="60" w:after="60"/>
              <w:jc w:val="center"/>
              <w:rPr>
                <w:caps/>
              </w:rPr>
            </w:pPr>
            <w:r w:rsidRPr="00B73814">
              <w:rPr>
                <w:caps/>
              </w:rPr>
              <w:t>docente assente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:rsidR="00C5111B" w:rsidRPr="00B73814" w:rsidRDefault="00C5111B" w:rsidP="008011FB">
            <w:pPr>
              <w:spacing w:before="60" w:after="60"/>
              <w:jc w:val="center"/>
              <w:rPr>
                <w:caps/>
              </w:rPr>
            </w:pPr>
            <w:r w:rsidRPr="00B73814">
              <w:rPr>
                <w:caps/>
              </w:rPr>
              <w:t>materia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:rsidR="00C5111B" w:rsidRPr="00B73814" w:rsidRDefault="00C5111B" w:rsidP="008011FB">
            <w:pPr>
              <w:spacing w:before="60" w:after="60"/>
              <w:jc w:val="center"/>
              <w:rPr>
                <w:caps/>
              </w:rPr>
            </w:pPr>
            <w:r w:rsidRPr="00B73814">
              <w:rPr>
                <w:caps/>
              </w:rPr>
              <w:t>ore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:rsidR="00C5111B" w:rsidRPr="00B73814" w:rsidRDefault="00C5111B" w:rsidP="008011FB">
            <w:pPr>
              <w:spacing w:before="60" w:after="60"/>
              <w:jc w:val="center"/>
              <w:rPr>
                <w:caps/>
              </w:rPr>
            </w:pPr>
            <w:r w:rsidRPr="00B73814">
              <w:rPr>
                <w:caps/>
              </w:rPr>
              <w:t>classe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:rsidR="00C5111B" w:rsidRPr="00B73814" w:rsidRDefault="00C5111B" w:rsidP="008011FB">
            <w:pPr>
              <w:spacing w:before="60" w:after="60"/>
              <w:jc w:val="center"/>
              <w:rPr>
                <w:caps/>
              </w:rPr>
            </w:pPr>
            <w:r w:rsidRPr="00B73814">
              <w:rPr>
                <w:caps/>
              </w:rPr>
              <w:t>docente supplente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:rsidR="00C5111B" w:rsidRPr="00B73814" w:rsidRDefault="00C5111B" w:rsidP="008011FB">
            <w:pPr>
              <w:spacing w:before="60" w:after="60"/>
              <w:jc w:val="center"/>
              <w:rPr>
                <w:caps/>
              </w:rPr>
            </w:pPr>
            <w:r w:rsidRPr="00B73814">
              <w:rPr>
                <w:caps/>
              </w:rPr>
              <w:t>firma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:rsidR="00C5111B" w:rsidRPr="00FF1FD0" w:rsidRDefault="00C5111B" w:rsidP="008011FB">
            <w:pPr>
              <w:spacing w:before="60" w:after="60"/>
              <w:jc w:val="center"/>
              <w:rPr>
                <w:b/>
                <w:caps/>
              </w:rPr>
            </w:pPr>
            <w:r w:rsidRPr="00FF1FD0">
              <w:rPr>
                <w:b/>
                <w:caps/>
              </w:rPr>
              <w:t xml:space="preserve">tipo impegno </w:t>
            </w:r>
            <w:r w:rsidRPr="00FF1FD0">
              <w:rPr>
                <w:b/>
                <w:bCs/>
                <w:caps/>
              </w:rPr>
              <w:t>*</w:t>
            </w:r>
          </w:p>
        </w:tc>
      </w:tr>
      <w:tr w:rsidR="00C5111B" w:rsidTr="008011FB">
        <w:trPr>
          <w:trHeight w:val="3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</w:tr>
      <w:tr w:rsidR="00C5111B" w:rsidTr="008011FB">
        <w:trPr>
          <w:trHeight w:val="3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</w:tr>
      <w:tr w:rsidR="00C5111B" w:rsidTr="008011FB">
        <w:trPr>
          <w:trHeight w:val="3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</w:tr>
      <w:tr w:rsidR="00C5111B" w:rsidTr="008011FB">
        <w:trPr>
          <w:trHeight w:val="3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</w:tr>
      <w:tr w:rsidR="00C5111B" w:rsidTr="008011FB">
        <w:trPr>
          <w:trHeight w:val="3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</w:tr>
      <w:tr w:rsidR="00C5111B" w:rsidTr="008011FB">
        <w:trPr>
          <w:trHeight w:val="3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</w:tr>
      <w:tr w:rsidR="00C5111B" w:rsidTr="008011FB">
        <w:trPr>
          <w:trHeight w:val="3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</w:tr>
      <w:tr w:rsidR="00C5111B" w:rsidTr="008011FB">
        <w:trPr>
          <w:trHeight w:val="3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</w:tr>
      <w:tr w:rsidR="00C5111B" w:rsidTr="008011FB">
        <w:trPr>
          <w:trHeight w:val="3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</w:tr>
      <w:tr w:rsidR="00C5111B" w:rsidTr="008011FB">
        <w:trPr>
          <w:trHeight w:val="3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</w:tr>
      <w:tr w:rsidR="00C5111B" w:rsidTr="008011FB">
        <w:trPr>
          <w:trHeight w:val="3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</w:tr>
      <w:tr w:rsidR="00C5111B" w:rsidTr="008011FB">
        <w:trPr>
          <w:trHeight w:val="3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</w:tr>
      <w:tr w:rsidR="00C5111B" w:rsidTr="008011FB">
        <w:trPr>
          <w:trHeight w:val="3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</w:tr>
      <w:tr w:rsidR="00C5111B" w:rsidTr="008011FB">
        <w:trPr>
          <w:trHeight w:val="3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</w:tr>
      <w:tr w:rsidR="00C5111B" w:rsidRPr="002E3526" w:rsidTr="008011FB">
        <w:trPr>
          <w:trHeight w:val="439"/>
        </w:trPr>
        <w:tc>
          <w:tcPr>
            <w:tcW w:w="15321" w:type="dxa"/>
            <w:gridSpan w:val="11"/>
            <w:tcBorders>
              <w:top w:val="single" w:sz="4" w:space="0" w:color="auto"/>
            </w:tcBorders>
            <w:vAlign w:val="center"/>
          </w:tcPr>
          <w:p w:rsidR="00C5111B" w:rsidRDefault="00C5111B" w:rsidP="008011FB">
            <w:pPr>
              <w:rPr>
                <w:b/>
                <w:bCs/>
              </w:rPr>
            </w:pPr>
          </w:p>
          <w:p w:rsidR="00C5111B" w:rsidRPr="00EE450E" w:rsidRDefault="00C5111B" w:rsidP="00EE450E">
            <w:pPr>
              <w:rPr>
                <w:b/>
                <w:bCs/>
              </w:rPr>
            </w:pPr>
            <w:r w:rsidRPr="00B73814">
              <w:rPr>
                <w:b/>
                <w:bCs/>
              </w:rPr>
              <w:t>*</w:t>
            </w:r>
            <w:r w:rsidRPr="00B73814">
              <w:t xml:space="preserve"> </w:t>
            </w:r>
            <w:r w:rsidRPr="00B73814">
              <w:rPr>
                <w:b/>
                <w:bCs/>
              </w:rPr>
              <w:t>1</w:t>
            </w:r>
            <w:r w:rsidRPr="00B73814">
              <w:t xml:space="preserve"> recupero</w:t>
            </w:r>
            <w:r>
              <w:t xml:space="preserve"> ore</w:t>
            </w:r>
            <w:r w:rsidR="00EE450E">
              <w:t>;</w:t>
            </w:r>
            <w:r w:rsidRPr="00B73814">
              <w:t xml:space="preserve"> </w:t>
            </w:r>
            <w:r w:rsidRPr="00B73814">
              <w:rPr>
                <w:b/>
                <w:bCs/>
              </w:rPr>
              <w:br/>
            </w:r>
            <w:r w:rsidR="00EE450E">
              <w:rPr>
                <w:b/>
                <w:bCs/>
              </w:rPr>
              <w:t>2</w:t>
            </w:r>
            <w:bookmarkStart w:id="0" w:name="_GoBack"/>
            <w:bookmarkEnd w:id="0"/>
            <w:r w:rsidRPr="00B73814">
              <w:t xml:space="preserve"> insegnante in ora libera disponibile a pagamento</w:t>
            </w:r>
          </w:p>
        </w:tc>
      </w:tr>
      <w:tr w:rsidR="00C5111B" w:rsidTr="008011FB">
        <w:trPr>
          <w:trHeight w:val="389"/>
        </w:trPr>
        <w:tc>
          <w:tcPr>
            <w:tcW w:w="2972" w:type="dxa"/>
            <w:vAlign w:val="center"/>
          </w:tcPr>
          <w:p w:rsidR="00C5111B" w:rsidRPr="002E3526" w:rsidRDefault="00C5111B" w:rsidP="008011FB">
            <w:pPr>
              <w:jc w:val="right"/>
              <w:rPr>
                <w:i/>
                <w:iCs/>
              </w:rPr>
            </w:pPr>
            <w:r w:rsidRPr="002E3526">
              <w:rPr>
                <w:i/>
                <w:iCs/>
              </w:rPr>
              <w:t>data</w:t>
            </w:r>
          </w:p>
        </w:tc>
        <w:tc>
          <w:tcPr>
            <w:tcW w:w="3579" w:type="dxa"/>
            <w:gridSpan w:val="3"/>
            <w:tcBorders>
              <w:bottom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  <w:tc>
          <w:tcPr>
            <w:tcW w:w="8770" w:type="dxa"/>
            <w:gridSpan w:val="7"/>
            <w:vAlign w:val="bottom"/>
          </w:tcPr>
          <w:p w:rsidR="00C5111B" w:rsidRPr="002E3526" w:rsidRDefault="00C5111B" w:rsidP="00C5111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Il Responsabile  di Plesso</w:t>
            </w:r>
          </w:p>
        </w:tc>
      </w:tr>
      <w:tr w:rsidR="00C5111B" w:rsidTr="008011FB">
        <w:trPr>
          <w:trHeight w:val="389"/>
        </w:trPr>
        <w:tc>
          <w:tcPr>
            <w:tcW w:w="6981" w:type="dxa"/>
            <w:gridSpan w:val="5"/>
            <w:vAlign w:val="center"/>
          </w:tcPr>
          <w:p w:rsidR="00C5111B" w:rsidRPr="00B73814" w:rsidRDefault="00C5111B" w:rsidP="008011FB">
            <w:pPr>
              <w:jc w:val="center"/>
              <w:rPr>
                <w:sz w:val="6"/>
              </w:rPr>
            </w:pPr>
          </w:p>
        </w:tc>
        <w:tc>
          <w:tcPr>
            <w:tcW w:w="8340" w:type="dxa"/>
            <w:gridSpan w:val="6"/>
            <w:tcBorders>
              <w:bottom w:val="single" w:sz="4" w:space="0" w:color="auto"/>
            </w:tcBorders>
            <w:vAlign w:val="center"/>
          </w:tcPr>
          <w:p w:rsidR="00C5111B" w:rsidRDefault="00C5111B" w:rsidP="008011FB">
            <w:pPr>
              <w:jc w:val="center"/>
            </w:pPr>
          </w:p>
        </w:tc>
      </w:tr>
    </w:tbl>
    <w:p w:rsidR="00AB2F43" w:rsidRPr="00936E0C" w:rsidRDefault="00AB2F43" w:rsidP="00C5111B">
      <w:pPr>
        <w:pStyle w:val="Corpodeltesto"/>
      </w:pPr>
    </w:p>
    <w:sectPr w:rsidR="00AB2F43" w:rsidRPr="00936E0C" w:rsidSect="00A03C81">
      <w:headerReference w:type="default" r:id="rId8"/>
      <w:pgSz w:w="16838" w:h="11906" w:orient="landscape"/>
      <w:pgMar w:top="1134" w:right="1418" w:bottom="24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381" w:rsidRDefault="005C0381">
      <w:r>
        <w:separator/>
      </w:r>
    </w:p>
  </w:endnote>
  <w:endnote w:type="continuationSeparator" w:id="1">
    <w:p w:rsidR="005C0381" w:rsidRDefault="005C0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skerville Old Fac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381" w:rsidRDefault="005C0381">
      <w:r>
        <w:separator/>
      </w:r>
    </w:p>
  </w:footnote>
  <w:footnote w:type="continuationSeparator" w:id="1">
    <w:p w:rsidR="005C0381" w:rsidRDefault="005C0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4601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"/>
      <w:gridCol w:w="3970"/>
      <w:gridCol w:w="174"/>
      <w:gridCol w:w="5921"/>
      <w:gridCol w:w="4395"/>
    </w:tblGrid>
    <w:tr w:rsidR="00947F6C" w:rsidTr="00947F6C">
      <w:trPr>
        <w:trHeight w:val="826"/>
      </w:trPr>
      <w:tc>
        <w:tcPr>
          <w:tcW w:w="4285" w:type="dxa"/>
          <w:gridSpan w:val="3"/>
        </w:tcPr>
        <w:p w:rsidR="00947F6C" w:rsidRDefault="00947F6C" w:rsidP="00A20D21">
          <w:pPr>
            <w:pStyle w:val="Intestazione"/>
            <w:jc w:val="center"/>
          </w:pPr>
          <w:r w:rsidRPr="00373DF3">
            <w:rPr>
              <w:noProof/>
            </w:rPr>
            <w:drawing>
              <wp:inline distT="0" distB="0" distL="0" distR="0">
                <wp:extent cx="657225" cy="657225"/>
                <wp:effectExtent l="0" t="0" r="9525" b="9525"/>
                <wp:docPr id="4" name="Immagine 1" descr="Descrizione: log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logo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1" w:type="dxa"/>
        </w:tcPr>
        <w:p w:rsidR="00947F6C" w:rsidRDefault="00947F6C" w:rsidP="00A20D21">
          <w:pPr>
            <w:pStyle w:val="Intestazione"/>
            <w:jc w:val="center"/>
          </w:pPr>
          <w:r w:rsidRPr="00373DF3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0</wp:posOffset>
                </wp:positionV>
                <wp:extent cx="518160" cy="571500"/>
                <wp:effectExtent l="19050" t="0" r="0" b="0"/>
                <wp:wrapNone/>
                <wp:docPr id="5" name="Immagine 5" descr="Descrizione: 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escrizione: 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5" w:type="dxa"/>
        </w:tcPr>
        <w:p w:rsidR="00947F6C" w:rsidRDefault="00947F6C" w:rsidP="00A20D21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247775" cy="656088"/>
                <wp:effectExtent l="0" t="0" r="0" b="0"/>
                <wp:docPr id="6" name="Immagine 3" descr="images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 (1)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174" cy="672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47F6C" w:rsidTr="00947F6C">
      <w:tc>
        <w:tcPr>
          <w:tcW w:w="14601" w:type="dxa"/>
          <w:gridSpan w:val="5"/>
        </w:tcPr>
        <w:p w:rsidR="00947F6C" w:rsidRPr="00727ACB" w:rsidRDefault="00947F6C" w:rsidP="00A20D21">
          <w:pPr>
            <w:pStyle w:val="Intestazione"/>
            <w:jc w:val="center"/>
            <w:rPr>
              <w:rFonts w:ascii="Baskerville Old Face" w:hAnsi="Baskerville Old Face"/>
              <w:b/>
              <w:color w:val="002060"/>
              <w:sz w:val="32"/>
              <w:szCs w:val="32"/>
            </w:rPr>
          </w:pPr>
          <w:r w:rsidRPr="00727ACB">
            <w:rPr>
              <w:rFonts w:ascii="Baskerville Old Face" w:hAnsi="Baskerville Old Face"/>
              <w:b/>
              <w:color w:val="002060"/>
              <w:sz w:val="32"/>
              <w:szCs w:val="32"/>
            </w:rPr>
            <w:t xml:space="preserve">ISTITUTO COMPRENSIVO STATALE "DON LORENZO MILANI" </w:t>
          </w:r>
        </w:p>
      </w:tc>
    </w:tr>
    <w:tr w:rsidR="00947F6C" w:rsidTr="00947F6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</w:tblPrEx>
      <w:trPr>
        <w:gridBefore w:val="1"/>
        <w:wBefore w:w="141" w:type="dxa"/>
        <w:trHeight w:val="154"/>
      </w:trPr>
      <w:tc>
        <w:tcPr>
          <w:tcW w:w="3970" w:type="dxa"/>
          <w:tcBorders>
            <w:top w:val="nil"/>
            <w:left w:val="nil"/>
            <w:bottom w:val="nil"/>
            <w:right w:val="nil"/>
          </w:tcBorders>
          <w:shd w:val="clear" w:color="auto" w:fill="00B050"/>
        </w:tcPr>
        <w:p w:rsidR="00947F6C" w:rsidRDefault="00947F6C" w:rsidP="00A20D21"/>
      </w:tc>
      <w:tc>
        <w:tcPr>
          <w:tcW w:w="609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947F6C" w:rsidRDefault="00947F6C" w:rsidP="00A20D21"/>
      </w:tc>
      <w:tc>
        <w:tcPr>
          <w:tcW w:w="4395" w:type="dxa"/>
          <w:tcBorders>
            <w:top w:val="nil"/>
            <w:left w:val="nil"/>
            <w:bottom w:val="nil"/>
            <w:right w:val="nil"/>
          </w:tcBorders>
          <w:shd w:val="clear" w:color="auto" w:fill="C0504D" w:themeFill="accent2"/>
        </w:tcPr>
        <w:p w:rsidR="00947F6C" w:rsidRDefault="00947F6C" w:rsidP="00A20D21"/>
      </w:tc>
    </w:tr>
  </w:tbl>
  <w:p w:rsidR="00AB2F43" w:rsidRDefault="00AB2F43" w:rsidP="00E10404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5F9"/>
    <w:multiLevelType w:val="hybridMultilevel"/>
    <w:tmpl w:val="606A4A8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A148E5"/>
    <w:multiLevelType w:val="hybridMultilevel"/>
    <w:tmpl w:val="E4A2AFE6"/>
    <w:lvl w:ilvl="0" w:tplc="B498B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707A3"/>
    <w:multiLevelType w:val="hybridMultilevel"/>
    <w:tmpl w:val="8B0A6EE8"/>
    <w:lvl w:ilvl="0" w:tplc="7F1262B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136D7973"/>
    <w:multiLevelType w:val="hybridMultilevel"/>
    <w:tmpl w:val="10803AC0"/>
    <w:lvl w:ilvl="0" w:tplc="3AE484E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95159"/>
    <w:multiLevelType w:val="multilevel"/>
    <w:tmpl w:val="606A4A8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EA9743B"/>
    <w:multiLevelType w:val="hybridMultilevel"/>
    <w:tmpl w:val="FD5A062A"/>
    <w:lvl w:ilvl="0" w:tplc="523C2702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>
    <w:nsid w:val="20120DBD"/>
    <w:multiLevelType w:val="hybridMultilevel"/>
    <w:tmpl w:val="B698941C"/>
    <w:lvl w:ilvl="0" w:tplc="E714A3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4A32EE"/>
    <w:multiLevelType w:val="hybridMultilevel"/>
    <w:tmpl w:val="97D66A2E"/>
    <w:lvl w:ilvl="0" w:tplc="ECC60C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40300F"/>
    <w:multiLevelType w:val="hybridMultilevel"/>
    <w:tmpl w:val="651A17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6784D"/>
    <w:multiLevelType w:val="hybridMultilevel"/>
    <w:tmpl w:val="DBD0752E"/>
    <w:lvl w:ilvl="0" w:tplc="07D608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>
    <w:nsid w:val="3B684A87"/>
    <w:multiLevelType w:val="hybridMultilevel"/>
    <w:tmpl w:val="D6204B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115DDB"/>
    <w:multiLevelType w:val="hybridMultilevel"/>
    <w:tmpl w:val="3FE0DDF8"/>
    <w:lvl w:ilvl="0" w:tplc="18B2EC7E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2">
    <w:nsid w:val="54D539F8"/>
    <w:multiLevelType w:val="hybridMultilevel"/>
    <w:tmpl w:val="5E9ABE10"/>
    <w:lvl w:ilvl="0" w:tplc="EE5A909C">
      <w:start w:val="1"/>
      <w:numFmt w:val="upperRoman"/>
      <w:lvlText w:val="%1."/>
      <w:lvlJc w:val="left"/>
      <w:pPr>
        <w:tabs>
          <w:tab w:val="num" w:pos="7095"/>
        </w:tabs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13">
    <w:nsid w:val="55167036"/>
    <w:multiLevelType w:val="hybridMultilevel"/>
    <w:tmpl w:val="9EA0D5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0299D"/>
    <w:multiLevelType w:val="hybridMultilevel"/>
    <w:tmpl w:val="739466AC"/>
    <w:lvl w:ilvl="0" w:tplc="27008F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870C0C"/>
    <w:multiLevelType w:val="hybridMultilevel"/>
    <w:tmpl w:val="0394B8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060183"/>
    <w:multiLevelType w:val="hybridMultilevel"/>
    <w:tmpl w:val="AD701D9C"/>
    <w:lvl w:ilvl="0" w:tplc="09D229C4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D28AE"/>
    <w:multiLevelType w:val="hybridMultilevel"/>
    <w:tmpl w:val="CB08AD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2"/>
  </w:num>
  <w:num w:numId="5">
    <w:abstractNumId w:val="0"/>
  </w:num>
  <w:num w:numId="6">
    <w:abstractNumId w:val="4"/>
  </w:num>
  <w:num w:numId="7">
    <w:abstractNumId w:val="16"/>
  </w:num>
  <w:num w:numId="8">
    <w:abstractNumId w:val="11"/>
  </w:num>
  <w:num w:numId="9">
    <w:abstractNumId w:val="5"/>
  </w:num>
  <w:num w:numId="10">
    <w:abstractNumId w:val="15"/>
  </w:num>
  <w:num w:numId="11">
    <w:abstractNumId w:val="6"/>
  </w:num>
  <w:num w:numId="12">
    <w:abstractNumId w:val="17"/>
  </w:num>
  <w:num w:numId="13">
    <w:abstractNumId w:val="8"/>
  </w:num>
  <w:num w:numId="14">
    <w:abstractNumId w:val="14"/>
  </w:num>
  <w:num w:numId="15">
    <w:abstractNumId w:val="7"/>
  </w:num>
  <w:num w:numId="16">
    <w:abstractNumId w:val="3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characterSpacingControl w:val="doNotCompress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63CC3"/>
    <w:rsid w:val="000143A4"/>
    <w:rsid w:val="00026F58"/>
    <w:rsid w:val="0003298E"/>
    <w:rsid w:val="0003428A"/>
    <w:rsid w:val="00037C6B"/>
    <w:rsid w:val="000510B9"/>
    <w:rsid w:val="000557B5"/>
    <w:rsid w:val="00060AC5"/>
    <w:rsid w:val="000633F9"/>
    <w:rsid w:val="00065B67"/>
    <w:rsid w:val="00065F98"/>
    <w:rsid w:val="0007299C"/>
    <w:rsid w:val="00073638"/>
    <w:rsid w:val="00075473"/>
    <w:rsid w:val="00081757"/>
    <w:rsid w:val="00086B54"/>
    <w:rsid w:val="00095B2E"/>
    <w:rsid w:val="000B09E8"/>
    <w:rsid w:val="000C60AB"/>
    <w:rsid w:val="000D34F1"/>
    <w:rsid w:val="000D3956"/>
    <w:rsid w:val="000D74F3"/>
    <w:rsid w:val="000E229B"/>
    <w:rsid w:val="000E704E"/>
    <w:rsid w:val="000F042D"/>
    <w:rsid w:val="000F4700"/>
    <w:rsid w:val="000F768D"/>
    <w:rsid w:val="00100764"/>
    <w:rsid w:val="00102EE7"/>
    <w:rsid w:val="001042ED"/>
    <w:rsid w:val="00106750"/>
    <w:rsid w:val="00112D75"/>
    <w:rsid w:val="001142E4"/>
    <w:rsid w:val="001144BF"/>
    <w:rsid w:val="00124CA1"/>
    <w:rsid w:val="00127D4A"/>
    <w:rsid w:val="0013059E"/>
    <w:rsid w:val="00133E95"/>
    <w:rsid w:val="00134E41"/>
    <w:rsid w:val="00135D45"/>
    <w:rsid w:val="00142407"/>
    <w:rsid w:val="00142EE5"/>
    <w:rsid w:val="00143827"/>
    <w:rsid w:val="00143C5B"/>
    <w:rsid w:val="0014557C"/>
    <w:rsid w:val="00145AFE"/>
    <w:rsid w:val="001556D9"/>
    <w:rsid w:val="0015651E"/>
    <w:rsid w:val="001658E0"/>
    <w:rsid w:val="001664C3"/>
    <w:rsid w:val="0017452F"/>
    <w:rsid w:val="001752C8"/>
    <w:rsid w:val="001760F0"/>
    <w:rsid w:val="0018312E"/>
    <w:rsid w:val="00184506"/>
    <w:rsid w:val="001A5126"/>
    <w:rsid w:val="001A55B5"/>
    <w:rsid w:val="001A6E6C"/>
    <w:rsid w:val="001B2723"/>
    <w:rsid w:val="001B28BF"/>
    <w:rsid w:val="001B6BC8"/>
    <w:rsid w:val="001C1DF2"/>
    <w:rsid w:val="001C3119"/>
    <w:rsid w:val="001C3C0D"/>
    <w:rsid w:val="001C7787"/>
    <w:rsid w:val="001D353B"/>
    <w:rsid w:val="001D5DB0"/>
    <w:rsid w:val="001E1BDC"/>
    <w:rsid w:val="001E28A4"/>
    <w:rsid w:val="001E4029"/>
    <w:rsid w:val="001E55A8"/>
    <w:rsid w:val="001F208E"/>
    <w:rsid w:val="001F392A"/>
    <w:rsid w:val="001F4506"/>
    <w:rsid w:val="002023EA"/>
    <w:rsid w:val="00205A39"/>
    <w:rsid w:val="00213736"/>
    <w:rsid w:val="00220296"/>
    <w:rsid w:val="00231633"/>
    <w:rsid w:val="002335A2"/>
    <w:rsid w:val="0024551B"/>
    <w:rsid w:val="00247202"/>
    <w:rsid w:val="00254627"/>
    <w:rsid w:val="002623D1"/>
    <w:rsid w:val="00264135"/>
    <w:rsid w:val="00270445"/>
    <w:rsid w:val="00271324"/>
    <w:rsid w:val="002819B0"/>
    <w:rsid w:val="00283AC2"/>
    <w:rsid w:val="002945CC"/>
    <w:rsid w:val="002A2672"/>
    <w:rsid w:val="002B6614"/>
    <w:rsid w:val="002C09F5"/>
    <w:rsid w:val="002E1C96"/>
    <w:rsid w:val="002E4382"/>
    <w:rsid w:val="002F193B"/>
    <w:rsid w:val="003024D9"/>
    <w:rsid w:val="00302A2F"/>
    <w:rsid w:val="003042B4"/>
    <w:rsid w:val="0030508F"/>
    <w:rsid w:val="003055C2"/>
    <w:rsid w:val="00311102"/>
    <w:rsid w:val="0031163E"/>
    <w:rsid w:val="003133F8"/>
    <w:rsid w:val="0033177C"/>
    <w:rsid w:val="00343379"/>
    <w:rsid w:val="003533CE"/>
    <w:rsid w:val="00354123"/>
    <w:rsid w:val="00360B33"/>
    <w:rsid w:val="00360B78"/>
    <w:rsid w:val="00364333"/>
    <w:rsid w:val="003647FC"/>
    <w:rsid w:val="00375652"/>
    <w:rsid w:val="00382861"/>
    <w:rsid w:val="00387676"/>
    <w:rsid w:val="00393407"/>
    <w:rsid w:val="003950E3"/>
    <w:rsid w:val="00395DA4"/>
    <w:rsid w:val="003A58CC"/>
    <w:rsid w:val="003B2F70"/>
    <w:rsid w:val="003C12D5"/>
    <w:rsid w:val="003C4604"/>
    <w:rsid w:val="003C5F29"/>
    <w:rsid w:val="003D0115"/>
    <w:rsid w:val="003D1C8D"/>
    <w:rsid w:val="003D2DAE"/>
    <w:rsid w:val="003D3F7D"/>
    <w:rsid w:val="003D57C9"/>
    <w:rsid w:val="003E4C49"/>
    <w:rsid w:val="003F2AB3"/>
    <w:rsid w:val="00402AC7"/>
    <w:rsid w:val="00404295"/>
    <w:rsid w:val="00406A19"/>
    <w:rsid w:val="00410599"/>
    <w:rsid w:val="0041467A"/>
    <w:rsid w:val="0041639C"/>
    <w:rsid w:val="00421C78"/>
    <w:rsid w:val="0043174F"/>
    <w:rsid w:val="004332FD"/>
    <w:rsid w:val="00433FF7"/>
    <w:rsid w:val="00434176"/>
    <w:rsid w:val="00440C35"/>
    <w:rsid w:val="004426A4"/>
    <w:rsid w:val="00446C05"/>
    <w:rsid w:val="00447678"/>
    <w:rsid w:val="00447924"/>
    <w:rsid w:val="0045005E"/>
    <w:rsid w:val="004509B1"/>
    <w:rsid w:val="00454FF6"/>
    <w:rsid w:val="004567B8"/>
    <w:rsid w:val="0045701B"/>
    <w:rsid w:val="00460EE5"/>
    <w:rsid w:val="00461B6F"/>
    <w:rsid w:val="0047397C"/>
    <w:rsid w:val="00473A6A"/>
    <w:rsid w:val="004742CE"/>
    <w:rsid w:val="00475F01"/>
    <w:rsid w:val="00486689"/>
    <w:rsid w:val="00486E31"/>
    <w:rsid w:val="004A0827"/>
    <w:rsid w:val="004A736E"/>
    <w:rsid w:val="004B0111"/>
    <w:rsid w:val="004B2FF6"/>
    <w:rsid w:val="004B4906"/>
    <w:rsid w:val="004B67E6"/>
    <w:rsid w:val="004D143E"/>
    <w:rsid w:val="004D4877"/>
    <w:rsid w:val="004E1A0D"/>
    <w:rsid w:val="004E3F6D"/>
    <w:rsid w:val="004E54BB"/>
    <w:rsid w:val="004E7BA4"/>
    <w:rsid w:val="004F3946"/>
    <w:rsid w:val="0050279E"/>
    <w:rsid w:val="00504482"/>
    <w:rsid w:val="0050546B"/>
    <w:rsid w:val="00515F83"/>
    <w:rsid w:val="00517B53"/>
    <w:rsid w:val="005224D0"/>
    <w:rsid w:val="00526073"/>
    <w:rsid w:val="00532F21"/>
    <w:rsid w:val="0053554D"/>
    <w:rsid w:val="00536CD3"/>
    <w:rsid w:val="005560C7"/>
    <w:rsid w:val="00560B7B"/>
    <w:rsid w:val="00562380"/>
    <w:rsid w:val="005625C3"/>
    <w:rsid w:val="0057698C"/>
    <w:rsid w:val="00577FD7"/>
    <w:rsid w:val="005C0381"/>
    <w:rsid w:val="005C31B6"/>
    <w:rsid w:val="005D35F9"/>
    <w:rsid w:val="005D55FD"/>
    <w:rsid w:val="005D6B8D"/>
    <w:rsid w:val="005E2C2E"/>
    <w:rsid w:val="005F1656"/>
    <w:rsid w:val="005F552A"/>
    <w:rsid w:val="005F6E39"/>
    <w:rsid w:val="0060329E"/>
    <w:rsid w:val="006039FB"/>
    <w:rsid w:val="006061AB"/>
    <w:rsid w:val="006112A9"/>
    <w:rsid w:val="00611598"/>
    <w:rsid w:val="00613853"/>
    <w:rsid w:val="00613A3E"/>
    <w:rsid w:val="006147F1"/>
    <w:rsid w:val="00617A58"/>
    <w:rsid w:val="00622AE2"/>
    <w:rsid w:val="0063491F"/>
    <w:rsid w:val="0064752F"/>
    <w:rsid w:val="00651729"/>
    <w:rsid w:val="00657B5E"/>
    <w:rsid w:val="00661F53"/>
    <w:rsid w:val="00663196"/>
    <w:rsid w:val="00671803"/>
    <w:rsid w:val="006735CF"/>
    <w:rsid w:val="00675463"/>
    <w:rsid w:val="00675F89"/>
    <w:rsid w:val="0067780D"/>
    <w:rsid w:val="00683DBC"/>
    <w:rsid w:val="00684AA0"/>
    <w:rsid w:val="006930F6"/>
    <w:rsid w:val="0069314D"/>
    <w:rsid w:val="00693822"/>
    <w:rsid w:val="00694435"/>
    <w:rsid w:val="006A0313"/>
    <w:rsid w:val="006A2F76"/>
    <w:rsid w:val="006A3B74"/>
    <w:rsid w:val="006A43D4"/>
    <w:rsid w:val="006B2D67"/>
    <w:rsid w:val="006B7929"/>
    <w:rsid w:val="006C63B9"/>
    <w:rsid w:val="006D0C30"/>
    <w:rsid w:val="006D782A"/>
    <w:rsid w:val="006E3FD7"/>
    <w:rsid w:val="00701294"/>
    <w:rsid w:val="00703D26"/>
    <w:rsid w:val="00710C69"/>
    <w:rsid w:val="00715581"/>
    <w:rsid w:val="0071766B"/>
    <w:rsid w:val="0072346C"/>
    <w:rsid w:val="00726D8D"/>
    <w:rsid w:val="00730B4B"/>
    <w:rsid w:val="00736372"/>
    <w:rsid w:val="00741B3B"/>
    <w:rsid w:val="00742062"/>
    <w:rsid w:val="007435F1"/>
    <w:rsid w:val="00743C3D"/>
    <w:rsid w:val="00747206"/>
    <w:rsid w:val="00750A80"/>
    <w:rsid w:val="007519B2"/>
    <w:rsid w:val="00755A82"/>
    <w:rsid w:val="00762A75"/>
    <w:rsid w:val="00762DA2"/>
    <w:rsid w:val="00764E1B"/>
    <w:rsid w:val="00767FD7"/>
    <w:rsid w:val="00782A10"/>
    <w:rsid w:val="00787A7F"/>
    <w:rsid w:val="00787F45"/>
    <w:rsid w:val="00794DFF"/>
    <w:rsid w:val="007A7854"/>
    <w:rsid w:val="007B0A9B"/>
    <w:rsid w:val="007B25A9"/>
    <w:rsid w:val="007B424F"/>
    <w:rsid w:val="007B653C"/>
    <w:rsid w:val="007C07F2"/>
    <w:rsid w:val="007C2B17"/>
    <w:rsid w:val="007C792C"/>
    <w:rsid w:val="007D0653"/>
    <w:rsid w:val="007D1924"/>
    <w:rsid w:val="007D1DDF"/>
    <w:rsid w:val="007E25C8"/>
    <w:rsid w:val="007E28C7"/>
    <w:rsid w:val="007F1BD0"/>
    <w:rsid w:val="00810174"/>
    <w:rsid w:val="008125CA"/>
    <w:rsid w:val="00814461"/>
    <w:rsid w:val="00817D16"/>
    <w:rsid w:val="008248EC"/>
    <w:rsid w:val="00827286"/>
    <w:rsid w:val="0082776E"/>
    <w:rsid w:val="00831901"/>
    <w:rsid w:val="008356AC"/>
    <w:rsid w:val="0083636D"/>
    <w:rsid w:val="00841102"/>
    <w:rsid w:val="00842AB1"/>
    <w:rsid w:val="008431D0"/>
    <w:rsid w:val="00845798"/>
    <w:rsid w:val="00847BED"/>
    <w:rsid w:val="00853734"/>
    <w:rsid w:val="00857621"/>
    <w:rsid w:val="00863CC3"/>
    <w:rsid w:val="00864DE2"/>
    <w:rsid w:val="00871E20"/>
    <w:rsid w:val="008734B9"/>
    <w:rsid w:val="0087561E"/>
    <w:rsid w:val="008815F4"/>
    <w:rsid w:val="00882C1C"/>
    <w:rsid w:val="00884F86"/>
    <w:rsid w:val="00886E66"/>
    <w:rsid w:val="00887A16"/>
    <w:rsid w:val="00893C63"/>
    <w:rsid w:val="00897560"/>
    <w:rsid w:val="008A143B"/>
    <w:rsid w:val="008A40CA"/>
    <w:rsid w:val="008B0F44"/>
    <w:rsid w:val="008C162C"/>
    <w:rsid w:val="008C3FAA"/>
    <w:rsid w:val="008C5400"/>
    <w:rsid w:val="008D554F"/>
    <w:rsid w:val="008F1508"/>
    <w:rsid w:val="00905026"/>
    <w:rsid w:val="00907E33"/>
    <w:rsid w:val="00910A57"/>
    <w:rsid w:val="0091301C"/>
    <w:rsid w:val="00921044"/>
    <w:rsid w:val="00925ED4"/>
    <w:rsid w:val="0092692A"/>
    <w:rsid w:val="00936DE9"/>
    <w:rsid w:val="00936E0C"/>
    <w:rsid w:val="00944F8E"/>
    <w:rsid w:val="009454E7"/>
    <w:rsid w:val="00947F6C"/>
    <w:rsid w:val="00950EED"/>
    <w:rsid w:val="00951BAC"/>
    <w:rsid w:val="00952240"/>
    <w:rsid w:val="00962CD2"/>
    <w:rsid w:val="00971956"/>
    <w:rsid w:val="00977B40"/>
    <w:rsid w:val="00984432"/>
    <w:rsid w:val="00994E38"/>
    <w:rsid w:val="009A5838"/>
    <w:rsid w:val="009B4DC1"/>
    <w:rsid w:val="009D2278"/>
    <w:rsid w:val="009D2912"/>
    <w:rsid w:val="009D4A00"/>
    <w:rsid w:val="009E1540"/>
    <w:rsid w:val="009E2FAB"/>
    <w:rsid w:val="009F1408"/>
    <w:rsid w:val="009F141D"/>
    <w:rsid w:val="009F557F"/>
    <w:rsid w:val="009F74BD"/>
    <w:rsid w:val="00A03C81"/>
    <w:rsid w:val="00A064A8"/>
    <w:rsid w:val="00A06B98"/>
    <w:rsid w:val="00A07D0D"/>
    <w:rsid w:val="00A12783"/>
    <w:rsid w:val="00A15DA0"/>
    <w:rsid w:val="00A22B59"/>
    <w:rsid w:val="00A25C69"/>
    <w:rsid w:val="00A33622"/>
    <w:rsid w:val="00A44C01"/>
    <w:rsid w:val="00A505B2"/>
    <w:rsid w:val="00A53741"/>
    <w:rsid w:val="00A57457"/>
    <w:rsid w:val="00A61B95"/>
    <w:rsid w:val="00A62F5A"/>
    <w:rsid w:val="00A63B77"/>
    <w:rsid w:val="00A70B7A"/>
    <w:rsid w:val="00A73F44"/>
    <w:rsid w:val="00A74520"/>
    <w:rsid w:val="00A80B25"/>
    <w:rsid w:val="00A83AC4"/>
    <w:rsid w:val="00A91C6C"/>
    <w:rsid w:val="00A9385E"/>
    <w:rsid w:val="00A94A89"/>
    <w:rsid w:val="00A96CCD"/>
    <w:rsid w:val="00AA3CC0"/>
    <w:rsid w:val="00AA5EF3"/>
    <w:rsid w:val="00AA71DC"/>
    <w:rsid w:val="00AA7B6A"/>
    <w:rsid w:val="00AB2F43"/>
    <w:rsid w:val="00AB57E3"/>
    <w:rsid w:val="00AD17C1"/>
    <w:rsid w:val="00AD6DD9"/>
    <w:rsid w:val="00AE2CE9"/>
    <w:rsid w:val="00AE3D01"/>
    <w:rsid w:val="00AE6767"/>
    <w:rsid w:val="00AE6B65"/>
    <w:rsid w:val="00AF344C"/>
    <w:rsid w:val="00AF4588"/>
    <w:rsid w:val="00AF67AF"/>
    <w:rsid w:val="00AF6C22"/>
    <w:rsid w:val="00B01850"/>
    <w:rsid w:val="00B2467F"/>
    <w:rsid w:val="00B305D2"/>
    <w:rsid w:val="00B363D9"/>
    <w:rsid w:val="00B405C6"/>
    <w:rsid w:val="00B456CE"/>
    <w:rsid w:val="00B520F4"/>
    <w:rsid w:val="00B54815"/>
    <w:rsid w:val="00B6125A"/>
    <w:rsid w:val="00B63BC8"/>
    <w:rsid w:val="00B80F89"/>
    <w:rsid w:val="00B82744"/>
    <w:rsid w:val="00BA6C7F"/>
    <w:rsid w:val="00BB33B7"/>
    <w:rsid w:val="00BB58D8"/>
    <w:rsid w:val="00BD0C16"/>
    <w:rsid w:val="00BD1FA4"/>
    <w:rsid w:val="00BD43CC"/>
    <w:rsid w:val="00BE04E8"/>
    <w:rsid w:val="00BE1E60"/>
    <w:rsid w:val="00BE4ADC"/>
    <w:rsid w:val="00BE57B4"/>
    <w:rsid w:val="00BF2C40"/>
    <w:rsid w:val="00BF35DC"/>
    <w:rsid w:val="00C075B7"/>
    <w:rsid w:val="00C154AF"/>
    <w:rsid w:val="00C33ABC"/>
    <w:rsid w:val="00C45FCC"/>
    <w:rsid w:val="00C50715"/>
    <w:rsid w:val="00C508BA"/>
    <w:rsid w:val="00C5111B"/>
    <w:rsid w:val="00C51440"/>
    <w:rsid w:val="00C540DF"/>
    <w:rsid w:val="00C635CE"/>
    <w:rsid w:val="00C75CE6"/>
    <w:rsid w:val="00C826EC"/>
    <w:rsid w:val="00C82971"/>
    <w:rsid w:val="00C921BC"/>
    <w:rsid w:val="00CA31C7"/>
    <w:rsid w:val="00CA40D8"/>
    <w:rsid w:val="00CA43B0"/>
    <w:rsid w:val="00CA7637"/>
    <w:rsid w:val="00CC7AB1"/>
    <w:rsid w:val="00CD0CE4"/>
    <w:rsid w:val="00CD4AE5"/>
    <w:rsid w:val="00CE1F72"/>
    <w:rsid w:val="00CF0283"/>
    <w:rsid w:val="00CF0DF8"/>
    <w:rsid w:val="00D0188E"/>
    <w:rsid w:val="00D130AC"/>
    <w:rsid w:val="00D23079"/>
    <w:rsid w:val="00D32B54"/>
    <w:rsid w:val="00D3318B"/>
    <w:rsid w:val="00D377DE"/>
    <w:rsid w:val="00D406FB"/>
    <w:rsid w:val="00D43BD7"/>
    <w:rsid w:val="00D45353"/>
    <w:rsid w:val="00D457B3"/>
    <w:rsid w:val="00D51730"/>
    <w:rsid w:val="00D53F16"/>
    <w:rsid w:val="00D5513B"/>
    <w:rsid w:val="00D557F5"/>
    <w:rsid w:val="00D77277"/>
    <w:rsid w:val="00D8066C"/>
    <w:rsid w:val="00D85F08"/>
    <w:rsid w:val="00D9034C"/>
    <w:rsid w:val="00D91C6A"/>
    <w:rsid w:val="00D9425A"/>
    <w:rsid w:val="00DA09C5"/>
    <w:rsid w:val="00DA0DD1"/>
    <w:rsid w:val="00DA1FC7"/>
    <w:rsid w:val="00DB1A2E"/>
    <w:rsid w:val="00DB2A5B"/>
    <w:rsid w:val="00DB70B1"/>
    <w:rsid w:val="00DC1D74"/>
    <w:rsid w:val="00DC3FCB"/>
    <w:rsid w:val="00DF11A0"/>
    <w:rsid w:val="00E0104C"/>
    <w:rsid w:val="00E033DB"/>
    <w:rsid w:val="00E06322"/>
    <w:rsid w:val="00E07FC6"/>
    <w:rsid w:val="00E10404"/>
    <w:rsid w:val="00E1356B"/>
    <w:rsid w:val="00E2099F"/>
    <w:rsid w:val="00E20E38"/>
    <w:rsid w:val="00E33700"/>
    <w:rsid w:val="00E401B9"/>
    <w:rsid w:val="00E46585"/>
    <w:rsid w:val="00E50897"/>
    <w:rsid w:val="00E561D1"/>
    <w:rsid w:val="00E62D88"/>
    <w:rsid w:val="00E652A0"/>
    <w:rsid w:val="00E74189"/>
    <w:rsid w:val="00E74437"/>
    <w:rsid w:val="00E80042"/>
    <w:rsid w:val="00E81827"/>
    <w:rsid w:val="00E93CEA"/>
    <w:rsid w:val="00E967D3"/>
    <w:rsid w:val="00EB171B"/>
    <w:rsid w:val="00EC35BF"/>
    <w:rsid w:val="00EC7128"/>
    <w:rsid w:val="00ED1ABB"/>
    <w:rsid w:val="00ED27A1"/>
    <w:rsid w:val="00ED609B"/>
    <w:rsid w:val="00ED63BF"/>
    <w:rsid w:val="00ED7E81"/>
    <w:rsid w:val="00EE450E"/>
    <w:rsid w:val="00EF7380"/>
    <w:rsid w:val="00F00932"/>
    <w:rsid w:val="00F0545D"/>
    <w:rsid w:val="00F13398"/>
    <w:rsid w:val="00F169E9"/>
    <w:rsid w:val="00F176EE"/>
    <w:rsid w:val="00F4613A"/>
    <w:rsid w:val="00F511B9"/>
    <w:rsid w:val="00F52ABA"/>
    <w:rsid w:val="00F56950"/>
    <w:rsid w:val="00F712AB"/>
    <w:rsid w:val="00F76C31"/>
    <w:rsid w:val="00F8619F"/>
    <w:rsid w:val="00F963BF"/>
    <w:rsid w:val="00FA79CB"/>
    <w:rsid w:val="00FB0B5B"/>
    <w:rsid w:val="00FB261D"/>
    <w:rsid w:val="00FB2985"/>
    <w:rsid w:val="00FD7D2A"/>
    <w:rsid w:val="00FE00A9"/>
    <w:rsid w:val="00FE11DA"/>
    <w:rsid w:val="00FE7CE8"/>
    <w:rsid w:val="00FF35B2"/>
    <w:rsid w:val="00FF5824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3B7"/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6E3FD7"/>
    <w:pPr>
      <w:keepNext/>
      <w:spacing w:before="240" w:after="60"/>
      <w:jc w:val="center"/>
      <w:outlineLvl w:val="1"/>
    </w:pPr>
    <w:rPr>
      <w:rFonts w:ascii="Trebuchet MS" w:hAnsi="Trebuchet MS"/>
      <w:b/>
      <w:i/>
      <w:caps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B33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DDF"/>
    <w:rPr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BB33B7"/>
    <w:pPr>
      <w:spacing w:line="360" w:lineRule="auto"/>
      <w:jc w:val="both"/>
    </w:pPr>
    <w:rPr>
      <w:rFonts w:ascii="Tahoma" w:hAnsi="Tahoma" w:cs="Tahoma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D1DDF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BB33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144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DDF"/>
    <w:rPr>
      <w:sz w:val="2"/>
      <w:szCs w:val="2"/>
    </w:rPr>
  </w:style>
  <w:style w:type="table" w:styleId="Grigliatabella">
    <w:name w:val="Table Grid"/>
    <w:basedOn w:val="Tabellanormale"/>
    <w:uiPriority w:val="59"/>
    <w:rsid w:val="00BD1F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rsid w:val="00E104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0404"/>
  </w:style>
  <w:style w:type="paragraph" w:styleId="NormaleWeb">
    <w:name w:val="Normal (Web)"/>
    <w:basedOn w:val="Normale"/>
    <w:uiPriority w:val="99"/>
    <w:semiHidden/>
    <w:unhideWhenUsed/>
    <w:rsid w:val="00FA79C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E3FD7"/>
    <w:rPr>
      <w:rFonts w:ascii="Trebuchet MS" w:hAnsi="Trebuchet MS"/>
      <w:b/>
      <w:i/>
      <w:cap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3B7"/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6E3FD7"/>
    <w:pPr>
      <w:keepNext/>
      <w:spacing w:before="240" w:after="60"/>
      <w:jc w:val="center"/>
      <w:outlineLvl w:val="1"/>
    </w:pPr>
    <w:rPr>
      <w:rFonts w:ascii="Trebuchet MS" w:hAnsi="Trebuchet MS"/>
      <w:b/>
      <w:i/>
      <w:caps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B33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D1DDF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BB33B7"/>
    <w:pPr>
      <w:spacing w:line="360" w:lineRule="auto"/>
      <w:jc w:val="both"/>
    </w:pPr>
    <w:rPr>
      <w:rFonts w:ascii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D1DDF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BB33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144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DDF"/>
    <w:rPr>
      <w:sz w:val="2"/>
      <w:szCs w:val="2"/>
    </w:rPr>
  </w:style>
  <w:style w:type="table" w:styleId="Grigliatabella">
    <w:name w:val="Table Grid"/>
    <w:basedOn w:val="Tabellanormale"/>
    <w:uiPriority w:val="99"/>
    <w:rsid w:val="00BD1F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rsid w:val="00E104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0404"/>
  </w:style>
  <w:style w:type="paragraph" w:styleId="NormaleWeb">
    <w:name w:val="Normal (Web)"/>
    <w:basedOn w:val="Normale"/>
    <w:uiPriority w:val="99"/>
    <w:semiHidden/>
    <w:unhideWhenUsed/>
    <w:rsid w:val="00FA79C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E3FD7"/>
    <w:rPr>
      <w:rFonts w:ascii="Trebuchet MS" w:hAnsi="Trebuchet MS"/>
      <w:b/>
      <w:i/>
      <w:cap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carta%20intestata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232A3-FB75-4B33-8B15-137A7AB2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2011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Martirano,li 23/06/2004</vt:lpstr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Martirano,li 23/06/2004</dc:title>
  <dc:creator>utente</dc:creator>
  <cp:lastModifiedBy>plessomartirano@gmail.com</cp:lastModifiedBy>
  <cp:revision>2</cp:revision>
  <cp:lastPrinted>2016-09-17T09:10:00Z</cp:lastPrinted>
  <dcterms:created xsi:type="dcterms:W3CDTF">2019-10-24T06:53:00Z</dcterms:created>
  <dcterms:modified xsi:type="dcterms:W3CDTF">2019-10-24T06:53:00Z</dcterms:modified>
</cp:coreProperties>
</file>