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BCC" w:rsidRPr="000F7BCC" w:rsidRDefault="00BB58D8" w:rsidP="000F7BCC">
      <w:pPr>
        <w:pStyle w:val="Titolo2"/>
      </w:pPr>
      <w:r w:rsidRPr="000F7BCC">
        <w:t xml:space="preserve">   </w:t>
      </w:r>
      <w:r w:rsidR="000F7BCC" w:rsidRPr="000F7BCC">
        <w:t>Sostituzione docenti assenti</w:t>
      </w:r>
    </w:p>
    <w:tbl>
      <w:tblPr>
        <w:tblW w:w="0" w:type="auto"/>
        <w:tblLayout w:type="fixed"/>
        <w:tblLook w:val="00A0"/>
      </w:tblPr>
      <w:tblGrid>
        <w:gridCol w:w="1242"/>
        <w:gridCol w:w="567"/>
        <w:gridCol w:w="1418"/>
        <w:gridCol w:w="425"/>
        <w:gridCol w:w="851"/>
        <w:gridCol w:w="842"/>
        <w:gridCol w:w="8"/>
        <w:gridCol w:w="567"/>
        <w:gridCol w:w="267"/>
        <w:gridCol w:w="1355"/>
        <w:gridCol w:w="1355"/>
        <w:gridCol w:w="709"/>
        <w:gridCol w:w="1275"/>
        <w:gridCol w:w="1418"/>
        <w:gridCol w:w="850"/>
        <w:gridCol w:w="2009"/>
      </w:tblGrid>
      <w:tr w:rsidR="000F7BCC" w:rsidRPr="000F7BCC" w:rsidTr="009348B0">
        <w:tc>
          <w:tcPr>
            <w:tcW w:w="3227" w:type="dxa"/>
            <w:gridSpan w:val="3"/>
            <w:vAlign w:val="center"/>
          </w:tcPr>
          <w:p w:rsidR="000F7BCC" w:rsidRPr="000F7BCC" w:rsidRDefault="000F7BCC" w:rsidP="009348B0">
            <w:pPr>
              <w:spacing w:before="120" w:after="120"/>
              <w:jc w:val="right"/>
              <w:rPr>
                <w:b/>
                <w:caps/>
              </w:rPr>
            </w:pPr>
            <w:r w:rsidRPr="000F7BCC">
              <w:rPr>
                <w:b/>
                <w:caps/>
              </w:rPr>
              <w:t xml:space="preserve">Scuola primaria </w:t>
            </w:r>
          </w:p>
        </w:tc>
        <w:tc>
          <w:tcPr>
            <w:tcW w:w="6379" w:type="dxa"/>
            <w:gridSpan w:val="9"/>
            <w:tcBorders>
              <w:bottom w:val="single" w:sz="4" w:space="0" w:color="auto"/>
            </w:tcBorders>
            <w:vAlign w:val="center"/>
          </w:tcPr>
          <w:p w:rsidR="000F7BCC" w:rsidRPr="000F7BCC" w:rsidRDefault="000F7BCC" w:rsidP="009348B0">
            <w:pPr>
              <w:spacing w:before="120" w:after="120"/>
              <w:rPr>
                <w:b/>
                <w:caps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F7BCC" w:rsidRPr="000F7BCC" w:rsidRDefault="000F7BCC" w:rsidP="009348B0">
            <w:pPr>
              <w:spacing w:before="120" w:after="120"/>
              <w:jc w:val="right"/>
              <w:rPr>
                <w:b/>
                <w:i/>
                <w:iCs/>
              </w:rPr>
            </w:pPr>
            <w:r w:rsidRPr="000F7BCC">
              <w:rPr>
                <w:b/>
                <w:i/>
                <w:iCs/>
              </w:rPr>
              <w:t>anno scolastico</w:t>
            </w:r>
          </w:p>
        </w:tc>
        <w:tc>
          <w:tcPr>
            <w:tcW w:w="2859" w:type="dxa"/>
            <w:gridSpan w:val="2"/>
            <w:tcBorders>
              <w:bottom w:val="single" w:sz="4" w:space="0" w:color="auto"/>
            </w:tcBorders>
            <w:vAlign w:val="center"/>
          </w:tcPr>
          <w:p w:rsidR="000F7BCC" w:rsidRPr="000F7BCC" w:rsidRDefault="005750B9" w:rsidP="00FA2BD5">
            <w:pPr>
              <w:spacing w:before="120" w:after="120"/>
              <w:rPr>
                <w:b/>
              </w:rPr>
            </w:pPr>
            <w:r>
              <w:rPr>
                <w:b/>
              </w:rPr>
              <w:t>201</w:t>
            </w:r>
            <w:r w:rsidR="004D73AA">
              <w:rPr>
                <w:b/>
              </w:rPr>
              <w:t>9</w:t>
            </w:r>
            <w:r>
              <w:rPr>
                <w:b/>
              </w:rPr>
              <w:t>/20</w:t>
            </w:r>
            <w:r w:rsidR="004D73AA">
              <w:rPr>
                <w:b/>
              </w:rPr>
              <w:t>20</w:t>
            </w:r>
          </w:p>
        </w:tc>
      </w:tr>
      <w:tr w:rsidR="000F7BCC" w:rsidRPr="000F7BCC" w:rsidTr="009348B0">
        <w:tc>
          <w:tcPr>
            <w:tcW w:w="15158" w:type="dxa"/>
            <w:gridSpan w:val="16"/>
            <w:vAlign w:val="center"/>
          </w:tcPr>
          <w:p w:rsidR="000F7BCC" w:rsidRPr="000F7BCC" w:rsidRDefault="000F7BCC" w:rsidP="009348B0">
            <w:pPr>
              <w:rPr>
                <w:b/>
                <w:sz w:val="6"/>
                <w:szCs w:val="6"/>
              </w:rPr>
            </w:pPr>
          </w:p>
        </w:tc>
      </w:tr>
      <w:tr w:rsidR="000F7BCC" w:rsidRPr="000F7BCC" w:rsidTr="009348B0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Pr="000F7BCC" w:rsidRDefault="000F7BCC" w:rsidP="009348B0">
            <w:pPr>
              <w:jc w:val="center"/>
              <w:rPr>
                <w:b/>
                <w:smallCaps/>
              </w:rPr>
            </w:pPr>
            <w:r w:rsidRPr="000F7BCC">
              <w:rPr>
                <w:b/>
                <w:smallCaps/>
              </w:rPr>
              <w:t>data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Pr="000F7BCC" w:rsidRDefault="000F7BCC" w:rsidP="009348B0">
            <w:pPr>
              <w:jc w:val="center"/>
              <w:rPr>
                <w:b/>
                <w:smallCaps/>
              </w:rPr>
            </w:pPr>
            <w:r w:rsidRPr="000F7BCC">
              <w:rPr>
                <w:b/>
                <w:smallCaps/>
              </w:rPr>
              <w:t>docente assente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Pr="000F7BCC" w:rsidRDefault="000F7BCC" w:rsidP="009348B0">
            <w:pPr>
              <w:jc w:val="center"/>
              <w:rPr>
                <w:b/>
                <w:smallCaps/>
              </w:rPr>
            </w:pPr>
            <w:r w:rsidRPr="000F7BCC">
              <w:rPr>
                <w:b/>
                <w:smallCaps/>
              </w:rPr>
              <w:t>classe</w:t>
            </w: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Pr="000F7BCC" w:rsidRDefault="000F7BCC" w:rsidP="009348B0">
            <w:pPr>
              <w:jc w:val="center"/>
              <w:rPr>
                <w:b/>
                <w:smallCaps/>
              </w:rPr>
            </w:pPr>
            <w:r w:rsidRPr="000F7BCC">
              <w:rPr>
                <w:b/>
                <w:smallCaps/>
              </w:rPr>
              <w:t>orario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Pr="000F7BCC" w:rsidRDefault="000F7BCC" w:rsidP="009348B0">
            <w:pPr>
              <w:jc w:val="center"/>
              <w:rPr>
                <w:b/>
                <w:smallCaps/>
              </w:rPr>
            </w:pPr>
            <w:r w:rsidRPr="000F7BCC">
              <w:rPr>
                <w:b/>
                <w:smallCaps/>
              </w:rPr>
              <w:t>tot ore da retribuire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Pr="000F7BCC" w:rsidRDefault="000F7BCC" w:rsidP="009348B0">
            <w:pPr>
              <w:jc w:val="center"/>
              <w:rPr>
                <w:b/>
                <w:smallCaps/>
              </w:rPr>
            </w:pPr>
            <w:r w:rsidRPr="000F7BCC">
              <w:rPr>
                <w:b/>
                <w:smallCaps/>
              </w:rPr>
              <w:t>ore da recuperare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Pr="000F7BCC" w:rsidRDefault="000F7BCC" w:rsidP="009348B0">
            <w:pPr>
              <w:jc w:val="center"/>
              <w:rPr>
                <w:b/>
                <w:smallCaps/>
              </w:rPr>
            </w:pPr>
            <w:r w:rsidRPr="000F7BCC">
              <w:rPr>
                <w:b/>
                <w:smallCaps/>
              </w:rPr>
              <w:t>data e orario del recupero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Pr="000F7BCC" w:rsidRDefault="000F7BCC" w:rsidP="009348B0">
            <w:pPr>
              <w:jc w:val="center"/>
              <w:rPr>
                <w:b/>
                <w:smallCaps/>
              </w:rPr>
            </w:pPr>
            <w:r w:rsidRPr="000F7BCC">
              <w:rPr>
                <w:b/>
                <w:smallCaps/>
              </w:rPr>
              <w:t>docente supplente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Pr="000F7BCC" w:rsidRDefault="000F7BCC" w:rsidP="009348B0">
            <w:pPr>
              <w:jc w:val="center"/>
              <w:rPr>
                <w:b/>
                <w:smallCaps/>
              </w:rPr>
            </w:pPr>
            <w:r w:rsidRPr="000F7BCC">
              <w:rPr>
                <w:b/>
                <w:smallCaps/>
              </w:rPr>
              <w:t>firma</w:t>
            </w:r>
          </w:p>
        </w:tc>
      </w:tr>
      <w:tr w:rsidR="000F7BCC" w:rsidRPr="000F7BCC" w:rsidTr="009348B0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Pr="000F7BCC" w:rsidRDefault="000F7BCC" w:rsidP="009348B0">
            <w:pPr>
              <w:rPr>
                <w:b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Pr="000F7BCC" w:rsidRDefault="000F7BCC" w:rsidP="009348B0">
            <w:pPr>
              <w:rPr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Pr="000F7BCC" w:rsidRDefault="000F7BCC" w:rsidP="009348B0">
            <w:pPr>
              <w:rPr>
                <w:b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Pr="000F7BCC" w:rsidRDefault="000F7BCC" w:rsidP="009348B0">
            <w:pPr>
              <w:jc w:val="center"/>
              <w:rPr>
                <w:b/>
                <w:i/>
                <w:iCs/>
                <w:sz w:val="22"/>
              </w:rPr>
            </w:pPr>
            <w:r w:rsidRPr="000F7BCC">
              <w:rPr>
                <w:b/>
                <w:i/>
                <w:iCs/>
                <w:sz w:val="22"/>
              </w:rPr>
              <w:t>dalle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Pr="000F7BCC" w:rsidRDefault="000F7BCC" w:rsidP="009348B0">
            <w:pPr>
              <w:jc w:val="center"/>
              <w:rPr>
                <w:b/>
                <w:i/>
                <w:iCs/>
                <w:sz w:val="22"/>
              </w:rPr>
            </w:pPr>
            <w:r w:rsidRPr="000F7BCC">
              <w:rPr>
                <w:b/>
                <w:i/>
                <w:iCs/>
                <w:sz w:val="22"/>
              </w:rPr>
              <w:t>alle</w:t>
            </w: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Pr="000F7BCC" w:rsidRDefault="000F7BCC" w:rsidP="009348B0">
            <w:pPr>
              <w:rPr>
                <w:b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Pr="000F7BCC" w:rsidRDefault="000F7BCC" w:rsidP="009348B0">
            <w:pPr>
              <w:rPr>
                <w:b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Pr="000F7BCC" w:rsidRDefault="000F7BCC" w:rsidP="009348B0">
            <w:pPr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Pr="000F7BCC" w:rsidRDefault="000F7BCC" w:rsidP="009348B0">
            <w:pPr>
              <w:rPr>
                <w:b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Pr="000F7BCC" w:rsidRDefault="000F7BCC" w:rsidP="009348B0">
            <w:pPr>
              <w:rPr>
                <w:b/>
              </w:rPr>
            </w:pPr>
          </w:p>
        </w:tc>
      </w:tr>
      <w:tr w:rsidR="000F7BCC" w:rsidRPr="000F7BCC" w:rsidTr="009348B0">
        <w:trPr>
          <w:trHeight w:val="5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Pr="000F7BCC" w:rsidRDefault="000F7BCC" w:rsidP="009348B0">
            <w:pPr>
              <w:jc w:val="center"/>
              <w:rPr>
                <w:b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Pr="000F7BCC" w:rsidRDefault="000F7BCC" w:rsidP="009348B0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Pr="000F7BCC" w:rsidRDefault="000F7BCC" w:rsidP="009348B0">
            <w:pPr>
              <w:jc w:val="center"/>
              <w:rPr>
                <w:b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Pr="000F7BCC" w:rsidRDefault="000F7BCC" w:rsidP="009348B0">
            <w:pPr>
              <w:jc w:val="center"/>
              <w:rPr>
                <w:b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Pr="000F7BCC" w:rsidRDefault="000F7BCC" w:rsidP="009348B0">
            <w:pPr>
              <w:jc w:val="center"/>
              <w:rPr>
                <w:b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Pr="000F7BCC" w:rsidRDefault="000F7BCC" w:rsidP="009348B0">
            <w:pPr>
              <w:jc w:val="center"/>
              <w:rPr>
                <w:b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Pr="000F7BCC" w:rsidRDefault="000F7BCC" w:rsidP="009348B0">
            <w:pPr>
              <w:jc w:val="center"/>
              <w:rPr>
                <w:b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Pr="000F7BCC" w:rsidRDefault="000F7BCC" w:rsidP="009348B0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Pr="000F7BCC" w:rsidRDefault="000F7BCC" w:rsidP="009348B0">
            <w:pPr>
              <w:jc w:val="center"/>
              <w:rPr>
                <w:b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Pr="000F7BCC" w:rsidRDefault="000F7BCC" w:rsidP="009348B0">
            <w:pPr>
              <w:jc w:val="center"/>
              <w:rPr>
                <w:b/>
              </w:rPr>
            </w:pPr>
          </w:p>
        </w:tc>
      </w:tr>
      <w:tr w:rsidR="000F7BCC" w:rsidTr="009348B0">
        <w:trPr>
          <w:trHeight w:val="5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Default="000F7BCC" w:rsidP="009348B0">
            <w:pPr>
              <w:jc w:val="center"/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Default="000F7BCC" w:rsidP="009348B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Default="000F7BCC" w:rsidP="009348B0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Default="000F7BCC" w:rsidP="009348B0">
            <w:pPr>
              <w:jc w:val="center"/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Default="000F7BCC" w:rsidP="009348B0">
            <w:pPr>
              <w:jc w:val="center"/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Default="000F7BCC" w:rsidP="009348B0">
            <w:pPr>
              <w:jc w:val="center"/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Default="000F7BCC" w:rsidP="009348B0">
            <w:pPr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Default="000F7BCC" w:rsidP="009348B0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Default="000F7BCC" w:rsidP="009348B0">
            <w:pPr>
              <w:jc w:val="center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Default="000F7BCC" w:rsidP="009348B0">
            <w:pPr>
              <w:jc w:val="center"/>
            </w:pPr>
          </w:p>
        </w:tc>
      </w:tr>
      <w:tr w:rsidR="000F7BCC" w:rsidTr="009348B0">
        <w:trPr>
          <w:trHeight w:val="5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Default="000F7BCC" w:rsidP="009348B0">
            <w:pPr>
              <w:jc w:val="center"/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Default="000F7BCC" w:rsidP="009348B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Default="000F7BCC" w:rsidP="009348B0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Default="000F7BCC" w:rsidP="009348B0">
            <w:pPr>
              <w:jc w:val="center"/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Default="000F7BCC" w:rsidP="009348B0">
            <w:pPr>
              <w:jc w:val="center"/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Default="000F7BCC" w:rsidP="009348B0">
            <w:pPr>
              <w:jc w:val="center"/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Default="000F7BCC" w:rsidP="009348B0">
            <w:pPr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Default="000F7BCC" w:rsidP="009348B0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Default="000F7BCC" w:rsidP="009348B0">
            <w:pPr>
              <w:jc w:val="center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Default="000F7BCC" w:rsidP="009348B0">
            <w:pPr>
              <w:jc w:val="center"/>
            </w:pPr>
          </w:p>
        </w:tc>
      </w:tr>
      <w:tr w:rsidR="000F7BCC" w:rsidTr="009348B0">
        <w:trPr>
          <w:trHeight w:val="5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Default="000F7BCC" w:rsidP="009348B0">
            <w:pPr>
              <w:jc w:val="center"/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Default="000F7BCC" w:rsidP="009348B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Default="000F7BCC" w:rsidP="009348B0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Default="000F7BCC" w:rsidP="009348B0">
            <w:pPr>
              <w:jc w:val="center"/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Default="000F7BCC" w:rsidP="009348B0">
            <w:pPr>
              <w:jc w:val="center"/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Default="000F7BCC" w:rsidP="009348B0">
            <w:pPr>
              <w:jc w:val="center"/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Default="000F7BCC" w:rsidP="009348B0">
            <w:pPr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Default="000F7BCC" w:rsidP="009348B0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Default="000F7BCC" w:rsidP="009348B0">
            <w:pPr>
              <w:jc w:val="center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Default="000F7BCC" w:rsidP="009348B0">
            <w:pPr>
              <w:jc w:val="center"/>
            </w:pPr>
          </w:p>
        </w:tc>
      </w:tr>
      <w:tr w:rsidR="000F7BCC" w:rsidTr="009348B0">
        <w:trPr>
          <w:trHeight w:val="5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Default="000F7BCC" w:rsidP="009348B0">
            <w:pPr>
              <w:jc w:val="center"/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Default="000F7BCC" w:rsidP="009348B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Default="000F7BCC" w:rsidP="009348B0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Default="000F7BCC" w:rsidP="009348B0">
            <w:pPr>
              <w:jc w:val="center"/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Default="000F7BCC" w:rsidP="009348B0">
            <w:pPr>
              <w:jc w:val="center"/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Default="000F7BCC" w:rsidP="009348B0">
            <w:pPr>
              <w:jc w:val="center"/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Default="000F7BCC" w:rsidP="009348B0">
            <w:pPr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Default="000F7BCC" w:rsidP="009348B0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Default="000F7BCC" w:rsidP="009348B0">
            <w:pPr>
              <w:jc w:val="center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Default="000F7BCC" w:rsidP="009348B0">
            <w:pPr>
              <w:jc w:val="center"/>
            </w:pPr>
          </w:p>
        </w:tc>
      </w:tr>
      <w:tr w:rsidR="000F7BCC" w:rsidTr="009348B0">
        <w:trPr>
          <w:trHeight w:val="5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Default="000F7BCC" w:rsidP="009348B0">
            <w:pPr>
              <w:jc w:val="center"/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Default="000F7BCC" w:rsidP="009348B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Default="000F7BCC" w:rsidP="009348B0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Default="000F7BCC" w:rsidP="009348B0">
            <w:pPr>
              <w:jc w:val="center"/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Default="000F7BCC" w:rsidP="009348B0">
            <w:pPr>
              <w:jc w:val="center"/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Default="000F7BCC" w:rsidP="009348B0">
            <w:pPr>
              <w:jc w:val="center"/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Default="000F7BCC" w:rsidP="009348B0">
            <w:pPr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Default="000F7BCC" w:rsidP="009348B0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Default="000F7BCC" w:rsidP="009348B0">
            <w:pPr>
              <w:jc w:val="center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Default="000F7BCC" w:rsidP="009348B0">
            <w:pPr>
              <w:jc w:val="center"/>
            </w:pPr>
          </w:p>
        </w:tc>
      </w:tr>
      <w:tr w:rsidR="000F7BCC" w:rsidTr="009348B0">
        <w:trPr>
          <w:trHeight w:val="5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Default="000F7BCC" w:rsidP="009348B0">
            <w:pPr>
              <w:jc w:val="center"/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Default="000F7BCC" w:rsidP="009348B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Default="000F7BCC" w:rsidP="009348B0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Default="000F7BCC" w:rsidP="009348B0">
            <w:pPr>
              <w:jc w:val="center"/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Default="000F7BCC" w:rsidP="009348B0">
            <w:pPr>
              <w:jc w:val="center"/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Default="000F7BCC" w:rsidP="009348B0">
            <w:pPr>
              <w:jc w:val="center"/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Default="000F7BCC" w:rsidP="009348B0">
            <w:pPr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Default="000F7BCC" w:rsidP="009348B0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Default="000F7BCC" w:rsidP="009348B0">
            <w:pPr>
              <w:jc w:val="center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Default="000F7BCC" w:rsidP="009348B0">
            <w:pPr>
              <w:jc w:val="center"/>
            </w:pPr>
          </w:p>
        </w:tc>
      </w:tr>
      <w:tr w:rsidR="000F7BCC" w:rsidTr="009348B0">
        <w:trPr>
          <w:trHeight w:val="5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Default="000F7BCC" w:rsidP="009348B0">
            <w:pPr>
              <w:jc w:val="center"/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Default="000F7BCC" w:rsidP="009348B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Default="000F7BCC" w:rsidP="009348B0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Default="000F7BCC" w:rsidP="009348B0">
            <w:pPr>
              <w:jc w:val="center"/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Default="000F7BCC" w:rsidP="009348B0">
            <w:pPr>
              <w:jc w:val="center"/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Default="000F7BCC" w:rsidP="009348B0">
            <w:pPr>
              <w:jc w:val="center"/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Default="000F7BCC" w:rsidP="009348B0">
            <w:pPr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Default="000F7BCC" w:rsidP="009348B0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Default="000F7BCC" w:rsidP="009348B0">
            <w:pPr>
              <w:jc w:val="center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Default="000F7BCC" w:rsidP="009348B0">
            <w:pPr>
              <w:jc w:val="center"/>
            </w:pPr>
          </w:p>
        </w:tc>
      </w:tr>
      <w:tr w:rsidR="000F7BCC" w:rsidTr="009348B0">
        <w:trPr>
          <w:trHeight w:val="5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Default="000F7BCC" w:rsidP="009348B0">
            <w:pPr>
              <w:jc w:val="center"/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Default="000F7BCC" w:rsidP="009348B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Default="000F7BCC" w:rsidP="009348B0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Default="000F7BCC" w:rsidP="009348B0">
            <w:pPr>
              <w:jc w:val="center"/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Default="000F7BCC" w:rsidP="009348B0">
            <w:pPr>
              <w:jc w:val="center"/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Default="000F7BCC" w:rsidP="009348B0">
            <w:pPr>
              <w:jc w:val="center"/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Default="000F7BCC" w:rsidP="009348B0">
            <w:pPr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Default="000F7BCC" w:rsidP="009348B0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Default="000F7BCC" w:rsidP="009348B0">
            <w:pPr>
              <w:jc w:val="center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Default="000F7BCC" w:rsidP="009348B0">
            <w:pPr>
              <w:jc w:val="center"/>
            </w:pPr>
          </w:p>
        </w:tc>
      </w:tr>
      <w:tr w:rsidR="000F7BCC" w:rsidTr="009348B0">
        <w:trPr>
          <w:trHeight w:val="5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Default="000F7BCC" w:rsidP="009348B0">
            <w:pPr>
              <w:jc w:val="center"/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Default="000F7BCC" w:rsidP="009348B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Default="000F7BCC" w:rsidP="009348B0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Default="000F7BCC" w:rsidP="009348B0">
            <w:pPr>
              <w:jc w:val="center"/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Default="000F7BCC" w:rsidP="009348B0">
            <w:pPr>
              <w:jc w:val="center"/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Default="000F7BCC" w:rsidP="009348B0">
            <w:pPr>
              <w:jc w:val="center"/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Default="000F7BCC" w:rsidP="009348B0">
            <w:pPr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Default="000F7BCC" w:rsidP="009348B0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Default="000F7BCC" w:rsidP="009348B0">
            <w:pPr>
              <w:jc w:val="center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Default="000F7BCC" w:rsidP="009348B0">
            <w:pPr>
              <w:jc w:val="center"/>
            </w:pPr>
          </w:p>
        </w:tc>
      </w:tr>
      <w:tr w:rsidR="000F7BCC" w:rsidTr="009348B0">
        <w:trPr>
          <w:trHeight w:val="5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Default="000F7BCC" w:rsidP="009348B0">
            <w:pPr>
              <w:jc w:val="center"/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Default="000F7BCC" w:rsidP="009348B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Default="000F7BCC" w:rsidP="009348B0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Default="000F7BCC" w:rsidP="009348B0">
            <w:pPr>
              <w:jc w:val="center"/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Default="000F7BCC" w:rsidP="009348B0">
            <w:pPr>
              <w:jc w:val="center"/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Default="000F7BCC" w:rsidP="009348B0">
            <w:pPr>
              <w:jc w:val="center"/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Default="000F7BCC" w:rsidP="009348B0">
            <w:pPr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Default="000F7BCC" w:rsidP="009348B0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Default="000F7BCC" w:rsidP="009348B0">
            <w:pPr>
              <w:jc w:val="center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CC" w:rsidRDefault="000F7BCC" w:rsidP="009348B0">
            <w:pPr>
              <w:jc w:val="center"/>
            </w:pPr>
          </w:p>
        </w:tc>
      </w:tr>
      <w:tr w:rsidR="000F7BCC" w:rsidTr="009348B0">
        <w:trPr>
          <w:trHeight w:val="513"/>
        </w:trPr>
        <w:tc>
          <w:tcPr>
            <w:tcW w:w="1809" w:type="dxa"/>
            <w:gridSpan w:val="2"/>
            <w:tcBorders>
              <w:top w:val="single" w:sz="4" w:space="0" w:color="auto"/>
            </w:tcBorders>
            <w:vAlign w:val="center"/>
          </w:tcPr>
          <w:p w:rsidR="000F7BCC" w:rsidRPr="005638B7" w:rsidRDefault="000F7BCC" w:rsidP="009348B0">
            <w:pPr>
              <w:jc w:val="right"/>
              <w:rPr>
                <w:i/>
                <w:iCs/>
              </w:rPr>
            </w:pPr>
            <w:r w:rsidRPr="005638B7">
              <w:rPr>
                <w:i/>
                <w:iCs/>
              </w:rPr>
              <w:t>data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BCC" w:rsidRDefault="000F7BCC" w:rsidP="009348B0"/>
        </w:tc>
        <w:tc>
          <w:tcPr>
            <w:tcW w:w="9805" w:type="dxa"/>
            <w:gridSpan w:val="9"/>
            <w:tcBorders>
              <w:top w:val="single" w:sz="4" w:space="0" w:color="auto"/>
            </w:tcBorders>
            <w:vAlign w:val="bottom"/>
          </w:tcPr>
          <w:p w:rsidR="000F7BCC" w:rsidRPr="005638B7" w:rsidRDefault="00E92F35" w:rsidP="009348B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Il Responsabile di plesso</w:t>
            </w:r>
            <w:bookmarkStart w:id="0" w:name="_GoBack"/>
            <w:bookmarkEnd w:id="0"/>
          </w:p>
        </w:tc>
      </w:tr>
      <w:tr w:rsidR="000F7BCC" w:rsidTr="009348B0">
        <w:trPr>
          <w:trHeight w:val="570"/>
        </w:trPr>
        <w:tc>
          <w:tcPr>
            <w:tcW w:w="5920" w:type="dxa"/>
            <w:gridSpan w:val="8"/>
            <w:vAlign w:val="center"/>
          </w:tcPr>
          <w:p w:rsidR="000F7BCC" w:rsidRPr="00C34740" w:rsidRDefault="000F7BCC" w:rsidP="009348B0">
            <w:pPr>
              <w:rPr>
                <w:sz w:val="6"/>
              </w:rPr>
            </w:pPr>
          </w:p>
        </w:tc>
        <w:tc>
          <w:tcPr>
            <w:tcW w:w="9238" w:type="dxa"/>
            <w:gridSpan w:val="8"/>
            <w:tcBorders>
              <w:bottom w:val="single" w:sz="4" w:space="0" w:color="auto"/>
            </w:tcBorders>
            <w:vAlign w:val="center"/>
          </w:tcPr>
          <w:p w:rsidR="000F7BCC" w:rsidRDefault="000F7BCC" w:rsidP="009348B0">
            <w:pPr>
              <w:jc w:val="center"/>
            </w:pPr>
          </w:p>
        </w:tc>
      </w:tr>
    </w:tbl>
    <w:p w:rsidR="000F7BCC" w:rsidRPr="00C34740" w:rsidRDefault="000F7BCC" w:rsidP="000F7BCC">
      <w:pPr>
        <w:rPr>
          <w:sz w:val="6"/>
        </w:rPr>
      </w:pPr>
    </w:p>
    <w:p w:rsidR="00AB2F43" w:rsidRPr="00936E0C" w:rsidRDefault="00AB2F43" w:rsidP="000F7BCC">
      <w:pPr>
        <w:pStyle w:val="Corpodeltesto"/>
      </w:pPr>
    </w:p>
    <w:sectPr w:rsidR="00AB2F43" w:rsidRPr="00936E0C" w:rsidSect="00A03C81">
      <w:headerReference w:type="default" r:id="rId8"/>
      <w:pgSz w:w="16838" w:h="11906" w:orient="landscape"/>
      <w:pgMar w:top="1134" w:right="1418" w:bottom="24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EED" w:rsidRDefault="00EA2EED">
      <w:r>
        <w:separator/>
      </w:r>
    </w:p>
  </w:endnote>
  <w:endnote w:type="continuationSeparator" w:id="1">
    <w:p w:rsidR="00EA2EED" w:rsidRDefault="00EA2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skerville Old Face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EED" w:rsidRDefault="00EA2EED">
      <w:r>
        <w:separator/>
      </w:r>
    </w:p>
  </w:footnote>
  <w:footnote w:type="continuationSeparator" w:id="1">
    <w:p w:rsidR="00EA2EED" w:rsidRDefault="00EA2E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14601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41"/>
      <w:gridCol w:w="3970"/>
      <w:gridCol w:w="174"/>
      <w:gridCol w:w="5921"/>
      <w:gridCol w:w="4395"/>
    </w:tblGrid>
    <w:tr w:rsidR="004230BD" w:rsidTr="00716FA0">
      <w:trPr>
        <w:trHeight w:val="826"/>
      </w:trPr>
      <w:tc>
        <w:tcPr>
          <w:tcW w:w="4285" w:type="dxa"/>
          <w:gridSpan w:val="3"/>
        </w:tcPr>
        <w:p w:rsidR="004230BD" w:rsidRDefault="004230BD" w:rsidP="00716FA0">
          <w:pPr>
            <w:pStyle w:val="Intestazione"/>
            <w:jc w:val="center"/>
          </w:pPr>
          <w:r w:rsidRPr="00373DF3">
            <w:rPr>
              <w:noProof/>
            </w:rPr>
            <w:drawing>
              <wp:inline distT="0" distB="0" distL="0" distR="0">
                <wp:extent cx="657225" cy="657225"/>
                <wp:effectExtent l="0" t="0" r="9525" b="9525"/>
                <wp:docPr id="4" name="Immagine 1" descr="Descrizione: log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Descrizione: logo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1" w:type="dxa"/>
        </w:tcPr>
        <w:p w:rsidR="004230BD" w:rsidRDefault="004230BD" w:rsidP="00716FA0">
          <w:pPr>
            <w:pStyle w:val="Intestazione"/>
            <w:jc w:val="center"/>
          </w:pPr>
          <w:r w:rsidRPr="00373DF3"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1376680</wp:posOffset>
                </wp:positionH>
                <wp:positionV relativeFrom="paragraph">
                  <wp:posOffset>0</wp:posOffset>
                </wp:positionV>
                <wp:extent cx="518160" cy="571500"/>
                <wp:effectExtent l="19050" t="0" r="0" b="0"/>
                <wp:wrapNone/>
                <wp:docPr id="5" name="Immagine 5" descr="Descrizione: stemma-della-repubblica-italiana-colo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Descrizione: stemma-della-repubblica-italiana-colo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16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5" w:type="dxa"/>
        </w:tcPr>
        <w:p w:rsidR="004230BD" w:rsidRDefault="004230BD" w:rsidP="00716FA0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>
                <wp:extent cx="1247775" cy="656088"/>
                <wp:effectExtent l="0" t="0" r="0" b="0"/>
                <wp:docPr id="6" name="Immagine 3" descr="images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s (1)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8174" cy="6720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230BD" w:rsidTr="00716FA0">
      <w:tc>
        <w:tcPr>
          <w:tcW w:w="14601" w:type="dxa"/>
          <w:gridSpan w:val="5"/>
        </w:tcPr>
        <w:p w:rsidR="004230BD" w:rsidRPr="00727ACB" w:rsidRDefault="004230BD" w:rsidP="00716FA0">
          <w:pPr>
            <w:pStyle w:val="Intestazione"/>
            <w:jc w:val="center"/>
            <w:rPr>
              <w:rFonts w:ascii="Baskerville Old Face" w:hAnsi="Baskerville Old Face"/>
              <w:b/>
              <w:color w:val="002060"/>
              <w:sz w:val="32"/>
              <w:szCs w:val="32"/>
            </w:rPr>
          </w:pPr>
          <w:r w:rsidRPr="00727ACB">
            <w:rPr>
              <w:rFonts w:ascii="Baskerville Old Face" w:hAnsi="Baskerville Old Face"/>
              <w:b/>
              <w:color w:val="002060"/>
              <w:sz w:val="32"/>
              <w:szCs w:val="32"/>
            </w:rPr>
            <w:t xml:space="preserve">ISTITUTO COMPRENSIVO STATALE "DON LORENZO MILANI" </w:t>
          </w:r>
        </w:p>
      </w:tc>
    </w:tr>
    <w:tr w:rsidR="004230BD" w:rsidTr="00716FA0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</w:tblPrEx>
      <w:trPr>
        <w:gridBefore w:val="1"/>
        <w:wBefore w:w="141" w:type="dxa"/>
        <w:trHeight w:val="154"/>
      </w:trPr>
      <w:tc>
        <w:tcPr>
          <w:tcW w:w="3970" w:type="dxa"/>
          <w:tcBorders>
            <w:top w:val="nil"/>
            <w:left w:val="nil"/>
            <w:bottom w:val="nil"/>
            <w:right w:val="nil"/>
          </w:tcBorders>
          <w:shd w:val="clear" w:color="auto" w:fill="00B050"/>
        </w:tcPr>
        <w:p w:rsidR="004230BD" w:rsidRDefault="004230BD" w:rsidP="00716FA0"/>
      </w:tc>
      <w:tc>
        <w:tcPr>
          <w:tcW w:w="6095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FFFFFF" w:themeFill="background1"/>
        </w:tcPr>
        <w:p w:rsidR="004230BD" w:rsidRDefault="004230BD" w:rsidP="00716FA0"/>
      </w:tc>
      <w:tc>
        <w:tcPr>
          <w:tcW w:w="4395" w:type="dxa"/>
          <w:tcBorders>
            <w:top w:val="nil"/>
            <w:left w:val="nil"/>
            <w:bottom w:val="nil"/>
            <w:right w:val="nil"/>
          </w:tcBorders>
          <w:shd w:val="clear" w:color="auto" w:fill="C0504D" w:themeFill="accent2"/>
        </w:tcPr>
        <w:p w:rsidR="004230BD" w:rsidRDefault="004230BD" w:rsidP="00716FA0"/>
      </w:tc>
    </w:tr>
  </w:tbl>
  <w:p w:rsidR="00AB2F43" w:rsidRDefault="00AB2F43" w:rsidP="00E10404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45F9"/>
    <w:multiLevelType w:val="hybridMultilevel"/>
    <w:tmpl w:val="606A4A8E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BA148E5"/>
    <w:multiLevelType w:val="hybridMultilevel"/>
    <w:tmpl w:val="E4A2AFE6"/>
    <w:lvl w:ilvl="0" w:tplc="B498B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707A3"/>
    <w:multiLevelType w:val="hybridMultilevel"/>
    <w:tmpl w:val="8B0A6EE8"/>
    <w:lvl w:ilvl="0" w:tplc="7F1262BE">
      <w:start w:val="1"/>
      <w:numFmt w:val="decimal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">
    <w:nsid w:val="136D7973"/>
    <w:multiLevelType w:val="hybridMultilevel"/>
    <w:tmpl w:val="10803AC0"/>
    <w:lvl w:ilvl="0" w:tplc="3AE484E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95159"/>
    <w:multiLevelType w:val="multilevel"/>
    <w:tmpl w:val="606A4A8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1EA9743B"/>
    <w:multiLevelType w:val="hybridMultilevel"/>
    <w:tmpl w:val="FD5A062A"/>
    <w:lvl w:ilvl="0" w:tplc="523C2702">
      <w:start w:val="1"/>
      <w:numFmt w:val="decimal"/>
      <w:lvlText w:val="%1)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6">
    <w:nsid w:val="20120DBD"/>
    <w:multiLevelType w:val="hybridMultilevel"/>
    <w:tmpl w:val="B698941C"/>
    <w:lvl w:ilvl="0" w:tplc="E714A3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04A32EE"/>
    <w:multiLevelType w:val="hybridMultilevel"/>
    <w:tmpl w:val="97D66A2E"/>
    <w:lvl w:ilvl="0" w:tplc="ECC60C9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140300F"/>
    <w:multiLevelType w:val="hybridMultilevel"/>
    <w:tmpl w:val="651A17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6784D"/>
    <w:multiLevelType w:val="hybridMultilevel"/>
    <w:tmpl w:val="DBD0752E"/>
    <w:lvl w:ilvl="0" w:tplc="07D6083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0">
    <w:nsid w:val="3B684A87"/>
    <w:multiLevelType w:val="hybridMultilevel"/>
    <w:tmpl w:val="D6204B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115DDB"/>
    <w:multiLevelType w:val="hybridMultilevel"/>
    <w:tmpl w:val="3FE0DDF8"/>
    <w:lvl w:ilvl="0" w:tplc="18B2EC7E">
      <w:start w:val="1"/>
      <w:numFmt w:val="decimal"/>
      <w:lvlText w:val="%1)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2">
    <w:nsid w:val="54D539F8"/>
    <w:multiLevelType w:val="hybridMultilevel"/>
    <w:tmpl w:val="5E9ABE10"/>
    <w:lvl w:ilvl="0" w:tplc="EE5A909C">
      <w:start w:val="1"/>
      <w:numFmt w:val="upperRoman"/>
      <w:lvlText w:val="%1."/>
      <w:lvlJc w:val="left"/>
      <w:pPr>
        <w:tabs>
          <w:tab w:val="num" w:pos="7095"/>
        </w:tabs>
        <w:ind w:left="709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455"/>
        </w:tabs>
        <w:ind w:left="745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175"/>
        </w:tabs>
        <w:ind w:left="817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8895"/>
        </w:tabs>
        <w:ind w:left="889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9615"/>
        </w:tabs>
        <w:ind w:left="961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0335"/>
        </w:tabs>
        <w:ind w:left="1033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1055"/>
        </w:tabs>
        <w:ind w:left="1105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775"/>
        </w:tabs>
        <w:ind w:left="1177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2495"/>
        </w:tabs>
        <w:ind w:left="12495" w:hanging="180"/>
      </w:pPr>
    </w:lvl>
  </w:abstractNum>
  <w:abstractNum w:abstractNumId="13">
    <w:nsid w:val="55167036"/>
    <w:multiLevelType w:val="hybridMultilevel"/>
    <w:tmpl w:val="9EA0D5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90299D"/>
    <w:multiLevelType w:val="hybridMultilevel"/>
    <w:tmpl w:val="739466AC"/>
    <w:lvl w:ilvl="0" w:tplc="27008F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B870C0C"/>
    <w:multiLevelType w:val="hybridMultilevel"/>
    <w:tmpl w:val="0394B82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060183"/>
    <w:multiLevelType w:val="hybridMultilevel"/>
    <w:tmpl w:val="AD701D9C"/>
    <w:lvl w:ilvl="0" w:tplc="09D229C4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ED28AE"/>
    <w:multiLevelType w:val="hybridMultilevel"/>
    <w:tmpl w:val="CB08ADA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2"/>
  </w:num>
  <w:num w:numId="5">
    <w:abstractNumId w:val="0"/>
  </w:num>
  <w:num w:numId="6">
    <w:abstractNumId w:val="4"/>
  </w:num>
  <w:num w:numId="7">
    <w:abstractNumId w:val="16"/>
  </w:num>
  <w:num w:numId="8">
    <w:abstractNumId w:val="11"/>
  </w:num>
  <w:num w:numId="9">
    <w:abstractNumId w:val="5"/>
  </w:num>
  <w:num w:numId="10">
    <w:abstractNumId w:val="15"/>
  </w:num>
  <w:num w:numId="11">
    <w:abstractNumId w:val="6"/>
  </w:num>
  <w:num w:numId="12">
    <w:abstractNumId w:val="17"/>
  </w:num>
  <w:num w:numId="13">
    <w:abstractNumId w:val="8"/>
  </w:num>
  <w:num w:numId="14">
    <w:abstractNumId w:val="14"/>
  </w:num>
  <w:num w:numId="15">
    <w:abstractNumId w:val="7"/>
  </w:num>
  <w:num w:numId="16">
    <w:abstractNumId w:val="3"/>
  </w:num>
  <w:num w:numId="17">
    <w:abstractNumId w:val="13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283"/>
  <w:characterSpacingControl w:val="doNotCompress"/>
  <w:doNotValidateAgainstSchema/>
  <w:doNotDemarcateInvalidXml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863CC3"/>
    <w:rsid w:val="000143A4"/>
    <w:rsid w:val="00026F58"/>
    <w:rsid w:val="0003298E"/>
    <w:rsid w:val="0003428A"/>
    <w:rsid w:val="000372B1"/>
    <w:rsid w:val="00037C6B"/>
    <w:rsid w:val="000510B9"/>
    <w:rsid w:val="000557B5"/>
    <w:rsid w:val="00060AC5"/>
    <w:rsid w:val="000633F9"/>
    <w:rsid w:val="00065B67"/>
    <w:rsid w:val="00065F98"/>
    <w:rsid w:val="0007299C"/>
    <w:rsid w:val="00073638"/>
    <w:rsid w:val="00075473"/>
    <w:rsid w:val="00081757"/>
    <w:rsid w:val="00086B54"/>
    <w:rsid w:val="00095B2E"/>
    <w:rsid w:val="000B09E8"/>
    <w:rsid w:val="000C60AB"/>
    <w:rsid w:val="000D34F1"/>
    <w:rsid w:val="000D3956"/>
    <w:rsid w:val="000D74F3"/>
    <w:rsid w:val="000E229B"/>
    <w:rsid w:val="000E704E"/>
    <w:rsid w:val="000F4700"/>
    <w:rsid w:val="000F768D"/>
    <w:rsid w:val="000F7BCC"/>
    <w:rsid w:val="00100764"/>
    <w:rsid w:val="00102EE7"/>
    <w:rsid w:val="001042ED"/>
    <w:rsid w:val="00106750"/>
    <w:rsid w:val="00112D75"/>
    <w:rsid w:val="001142E4"/>
    <w:rsid w:val="001144BF"/>
    <w:rsid w:val="00124CA1"/>
    <w:rsid w:val="00127D4A"/>
    <w:rsid w:val="0013059E"/>
    <w:rsid w:val="00133E95"/>
    <w:rsid w:val="00134E41"/>
    <w:rsid w:val="00135D45"/>
    <w:rsid w:val="00142407"/>
    <w:rsid w:val="00142EE5"/>
    <w:rsid w:val="00143827"/>
    <w:rsid w:val="00143C5B"/>
    <w:rsid w:val="0014557C"/>
    <w:rsid w:val="00145AFE"/>
    <w:rsid w:val="001556D9"/>
    <w:rsid w:val="0015651E"/>
    <w:rsid w:val="001658E0"/>
    <w:rsid w:val="001664C3"/>
    <w:rsid w:val="0017452F"/>
    <w:rsid w:val="001752C8"/>
    <w:rsid w:val="001760F0"/>
    <w:rsid w:val="0018312E"/>
    <w:rsid w:val="00184506"/>
    <w:rsid w:val="001A5126"/>
    <w:rsid w:val="001A55B5"/>
    <w:rsid w:val="001A6E6C"/>
    <w:rsid w:val="001B2723"/>
    <w:rsid w:val="001B28BF"/>
    <w:rsid w:val="001B6BC8"/>
    <w:rsid w:val="001C1DF2"/>
    <w:rsid w:val="001C3119"/>
    <w:rsid w:val="001C3C0D"/>
    <w:rsid w:val="001C7787"/>
    <w:rsid w:val="001D353B"/>
    <w:rsid w:val="001D5DB0"/>
    <w:rsid w:val="001E1BDC"/>
    <w:rsid w:val="001E28A4"/>
    <w:rsid w:val="001E4029"/>
    <w:rsid w:val="001E55A8"/>
    <w:rsid w:val="001F208E"/>
    <w:rsid w:val="001F392A"/>
    <w:rsid w:val="001F4506"/>
    <w:rsid w:val="002023EA"/>
    <w:rsid w:val="00205A39"/>
    <w:rsid w:val="00213736"/>
    <w:rsid w:val="00220296"/>
    <w:rsid w:val="00231633"/>
    <w:rsid w:val="002335A2"/>
    <w:rsid w:val="0024551B"/>
    <w:rsid w:val="00247202"/>
    <w:rsid w:val="00254627"/>
    <w:rsid w:val="002623D1"/>
    <w:rsid w:val="00264135"/>
    <w:rsid w:val="00270445"/>
    <w:rsid w:val="002819B0"/>
    <w:rsid w:val="00283AC2"/>
    <w:rsid w:val="002945CC"/>
    <w:rsid w:val="002A2672"/>
    <w:rsid w:val="002B6614"/>
    <w:rsid w:val="002C09F5"/>
    <w:rsid w:val="002E1C96"/>
    <w:rsid w:val="002E4382"/>
    <w:rsid w:val="002F193B"/>
    <w:rsid w:val="003024D9"/>
    <w:rsid w:val="00302A2F"/>
    <w:rsid w:val="003042B4"/>
    <w:rsid w:val="0030508F"/>
    <w:rsid w:val="003055C2"/>
    <w:rsid w:val="00311102"/>
    <w:rsid w:val="0031163E"/>
    <w:rsid w:val="003133F8"/>
    <w:rsid w:val="0033177C"/>
    <w:rsid w:val="00343379"/>
    <w:rsid w:val="003533CE"/>
    <w:rsid w:val="00354123"/>
    <w:rsid w:val="00360B33"/>
    <w:rsid w:val="00360B78"/>
    <w:rsid w:val="00364333"/>
    <w:rsid w:val="003647FC"/>
    <w:rsid w:val="00365FFD"/>
    <w:rsid w:val="00375652"/>
    <w:rsid w:val="00382861"/>
    <w:rsid w:val="00387676"/>
    <w:rsid w:val="00393407"/>
    <w:rsid w:val="003950E3"/>
    <w:rsid w:val="00395DA4"/>
    <w:rsid w:val="003A58CC"/>
    <w:rsid w:val="003B2F70"/>
    <w:rsid w:val="003C12D5"/>
    <w:rsid w:val="003C4604"/>
    <w:rsid w:val="003C5F29"/>
    <w:rsid w:val="003D0115"/>
    <w:rsid w:val="003D1C8D"/>
    <w:rsid w:val="003D2DAE"/>
    <w:rsid w:val="003D3F7D"/>
    <w:rsid w:val="003D57C9"/>
    <w:rsid w:val="003E4C49"/>
    <w:rsid w:val="003F2AB3"/>
    <w:rsid w:val="003F679C"/>
    <w:rsid w:val="0040200E"/>
    <w:rsid w:val="00402AC7"/>
    <w:rsid w:val="00404295"/>
    <w:rsid w:val="00406A19"/>
    <w:rsid w:val="00410599"/>
    <w:rsid w:val="0041467A"/>
    <w:rsid w:val="0041639C"/>
    <w:rsid w:val="00421C78"/>
    <w:rsid w:val="004230BD"/>
    <w:rsid w:val="0043174F"/>
    <w:rsid w:val="004332FD"/>
    <w:rsid w:val="00433FF7"/>
    <w:rsid w:val="00434176"/>
    <w:rsid w:val="00440C35"/>
    <w:rsid w:val="004426A4"/>
    <w:rsid w:val="00446C05"/>
    <w:rsid w:val="00447678"/>
    <w:rsid w:val="0045005E"/>
    <w:rsid w:val="004509B1"/>
    <w:rsid w:val="00454FF6"/>
    <w:rsid w:val="004567B8"/>
    <w:rsid w:val="0045701B"/>
    <w:rsid w:val="00460EE5"/>
    <w:rsid w:val="00461B6F"/>
    <w:rsid w:val="0047397C"/>
    <w:rsid w:val="00473A6A"/>
    <w:rsid w:val="004742CE"/>
    <w:rsid w:val="00475F01"/>
    <w:rsid w:val="00486689"/>
    <w:rsid w:val="00486E31"/>
    <w:rsid w:val="004A0827"/>
    <w:rsid w:val="004A736E"/>
    <w:rsid w:val="004B0111"/>
    <w:rsid w:val="004B2FF6"/>
    <w:rsid w:val="004B4906"/>
    <w:rsid w:val="004B67E6"/>
    <w:rsid w:val="004D143E"/>
    <w:rsid w:val="004D4877"/>
    <w:rsid w:val="004D73AA"/>
    <w:rsid w:val="004E1A0D"/>
    <w:rsid w:val="004E3F6D"/>
    <w:rsid w:val="004E54BB"/>
    <w:rsid w:val="004E7BA4"/>
    <w:rsid w:val="004F3946"/>
    <w:rsid w:val="0050279E"/>
    <w:rsid w:val="00504482"/>
    <w:rsid w:val="0050546B"/>
    <w:rsid w:val="00515F83"/>
    <w:rsid w:val="00517B53"/>
    <w:rsid w:val="005224D0"/>
    <w:rsid w:val="00526073"/>
    <w:rsid w:val="0053554D"/>
    <w:rsid w:val="00536CD3"/>
    <w:rsid w:val="005560C7"/>
    <w:rsid w:val="00560B7B"/>
    <w:rsid w:val="005625C3"/>
    <w:rsid w:val="005750B9"/>
    <w:rsid w:val="0057698C"/>
    <w:rsid w:val="00577FD7"/>
    <w:rsid w:val="005C31B6"/>
    <w:rsid w:val="005D35F9"/>
    <w:rsid w:val="005D55FD"/>
    <w:rsid w:val="005D6B8D"/>
    <w:rsid w:val="005E2C2E"/>
    <w:rsid w:val="005F1656"/>
    <w:rsid w:val="005F552A"/>
    <w:rsid w:val="005F6E39"/>
    <w:rsid w:val="0060329E"/>
    <w:rsid w:val="006061AB"/>
    <w:rsid w:val="006112A9"/>
    <w:rsid w:val="00611598"/>
    <w:rsid w:val="00613853"/>
    <w:rsid w:val="00613A3E"/>
    <w:rsid w:val="006147F1"/>
    <w:rsid w:val="00617A58"/>
    <w:rsid w:val="00622AE2"/>
    <w:rsid w:val="0063491F"/>
    <w:rsid w:val="0064752F"/>
    <w:rsid w:val="00651729"/>
    <w:rsid w:val="00657B5E"/>
    <w:rsid w:val="00661F53"/>
    <w:rsid w:val="00663196"/>
    <w:rsid w:val="00671803"/>
    <w:rsid w:val="006735CF"/>
    <w:rsid w:val="00675463"/>
    <w:rsid w:val="00675F89"/>
    <w:rsid w:val="0067780D"/>
    <w:rsid w:val="00683DBC"/>
    <w:rsid w:val="00684AA0"/>
    <w:rsid w:val="006930F6"/>
    <w:rsid w:val="0069314D"/>
    <w:rsid w:val="00693822"/>
    <w:rsid w:val="00694435"/>
    <w:rsid w:val="006A0313"/>
    <w:rsid w:val="006A2F76"/>
    <w:rsid w:val="006A3B74"/>
    <w:rsid w:val="006A43D4"/>
    <w:rsid w:val="006B2D67"/>
    <w:rsid w:val="006B7929"/>
    <w:rsid w:val="006C63B9"/>
    <w:rsid w:val="006D0C30"/>
    <w:rsid w:val="006D782A"/>
    <w:rsid w:val="006E3FD7"/>
    <w:rsid w:val="006F3AD2"/>
    <w:rsid w:val="00701294"/>
    <w:rsid w:val="00703D26"/>
    <w:rsid w:val="00710C69"/>
    <w:rsid w:val="00715581"/>
    <w:rsid w:val="0071766B"/>
    <w:rsid w:val="0072346C"/>
    <w:rsid w:val="00726D8D"/>
    <w:rsid w:val="00730B4B"/>
    <w:rsid w:val="00736372"/>
    <w:rsid w:val="00741B3B"/>
    <w:rsid w:val="00742062"/>
    <w:rsid w:val="007435F1"/>
    <w:rsid w:val="00743C3D"/>
    <w:rsid w:val="00747206"/>
    <w:rsid w:val="00750A80"/>
    <w:rsid w:val="00755A82"/>
    <w:rsid w:val="00762A75"/>
    <w:rsid w:val="00762DA2"/>
    <w:rsid w:val="00764E1B"/>
    <w:rsid w:val="00767FD7"/>
    <w:rsid w:val="00782A10"/>
    <w:rsid w:val="00787A7F"/>
    <w:rsid w:val="00794DFF"/>
    <w:rsid w:val="007A7854"/>
    <w:rsid w:val="007B0A9B"/>
    <w:rsid w:val="007B25A9"/>
    <w:rsid w:val="007B424F"/>
    <w:rsid w:val="007B653C"/>
    <w:rsid w:val="007C07F2"/>
    <w:rsid w:val="007C2B17"/>
    <w:rsid w:val="007C792C"/>
    <w:rsid w:val="007D0653"/>
    <w:rsid w:val="007D1924"/>
    <w:rsid w:val="007D1DDF"/>
    <w:rsid w:val="007E25C8"/>
    <w:rsid w:val="007E28C7"/>
    <w:rsid w:val="007F1BD0"/>
    <w:rsid w:val="00810174"/>
    <w:rsid w:val="008125CA"/>
    <w:rsid w:val="00814461"/>
    <w:rsid w:val="00817D16"/>
    <w:rsid w:val="008248EC"/>
    <w:rsid w:val="00827286"/>
    <w:rsid w:val="0082776E"/>
    <w:rsid w:val="00831901"/>
    <w:rsid w:val="008356AC"/>
    <w:rsid w:val="0083636D"/>
    <w:rsid w:val="00841102"/>
    <w:rsid w:val="00842AB1"/>
    <w:rsid w:val="008431D0"/>
    <w:rsid w:val="00845798"/>
    <w:rsid w:val="00847BED"/>
    <w:rsid w:val="00853734"/>
    <w:rsid w:val="00857621"/>
    <w:rsid w:val="00863CC3"/>
    <w:rsid w:val="00864DE2"/>
    <w:rsid w:val="00871E20"/>
    <w:rsid w:val="008734B9"/>
    <w:rsid w:val="0087561E"/>
    <w:rsid w:val="008815F4"/>
    <w:rsid w:val="00882C1C"/>
    <w:rsid w:val="00884F86"/>
    <w:rsid w:val="00886E66"/>
    <w:rsid w:val="00887A16"/>
    <w:rsid w:val="00893C63"/>
    <w:rsid w:val="00897560"/>
    <w:rsid w:val="008A143B"/>
    <w:rsid w:val="008A40CA"/>
    <w:rsid w:val="008B0F44"/>
    <w:rsid w:val="008C162C"/>
    <w:rsid w:val="008C3FAA"/>
    <w:rsid w:val="008D554F"/>
    <w:rsid w:val="008F1508"/>
    <w:rsid w:val="00905026"/>
    <w:rsid w:val="00907E33"/>
    <w:rsid w:val="00910A57"/>
    <w:rsid w:val="0091301C"/>
    <w:rsid w:val="00921044"/>
    <w:rsid w:val="00925ED4"/>
    <w:rsid w:val="0092692A"/>
    <w:rsid w:val="00936DE9"/>
    <w:rsid w:val="00936E0C"/>
    <w:rsid w:val="00944F8E"/>
    <w:rsid w:val="009454E7"/>
    <w:rsid w:val="00950EED"/>
    <w:rsid w:val="00951BAC"/>
    <w:rsid w:val="00952240"/>
    <w:rsid w:val="00962CD2"/>
    <w:rsid w:val="00971956"/>
    <w:rsid w:val="00977B40"/>
    <w:rsid w:val="00984432"/>
    <w:rsid w:val="00994E38"/>
    <w:rsid w:val="009A5838"/>
    <w:rsid w:val="009B4DC1"/>
    <w:rsid w:val="009D2278"/>
    <w:rsid w:val="009D4A00"/>
    <w:rsid w:val="009E1540"/>
    <w:rsid w:val="009E2FAB"/>
    <w:rsid w:val="009F1408"/>
    <w:rsid w:val="009F141D"/>
    <w:rsid w:val="009F557F"/>
    <w:rsid w:val="009F74BD"/>
    <w:rsid w:val="00A03C81"/>
    <w:rsid w:val="00A064A8"/>
    <w:rsid w:val="00A06B98"/>
    <w:rsid w:val="00A07D0D"/>
    <w:rsid w:val="00A12783"/>
    <w:rsid w:val="00A15DA0"/>
    <w:rsid w:val="00A22B59"/>
    <w:rsid w:val="00A25C69"/>
    <w:rsid w:val="00A33622"/>
    <w:rsid w:val="00A44C01"/>
    <w:rsid w:val="00A505B2"/>
    <w:rsid w:val="00A53741"/>
    <w:rsid w:val="00A57457"/>
    <w:rsid w:val="00A61B95"/>
    <w:rsid w:val="00A62F5A"/>
    <w:rsid w:val="00A63B77"/>
    <w:rsid w:val="00A70B7A"/>
    <w:rsid w:val="00A73F44"/>
    <w:rsid w:val="00A74520"/>
    <w:rsid w:val="00A80B25"/>
    <w:rsid w:val="00A83AC4"/>
    <w:rsid w:val="00A91C6C"/>
    <w:rsid w:val="00A9385E"/>
    <w:rsid w:val="00A94A89"/>
    <w:rsid w:val="00A96CCD"/>
    <w:rsid w:val="00AA3CC0"/>
    <w:rsid w:val="00AA5EF3"/>
    <w:rsid w:val="00AA71DC"/>
    <w:rsid w:val="00AA7B6A"/>
    <w:rsid w:val="00AB2F43"/>
    <w:rsid w:val="00AB57E3"/>
    <w:rsid w:val="00AD17C1"/>
    <w:rsid w:val="00AD6DD9"/>
    <w:rsid w:val="00AE2CE9"/>
    <w:rsid w:val="00AE3D01"/>
    <w:rsid w:val="00AE6767"/>
    <w:rsid w:val="00AE6B65"/>
    <w:rsid w:val="00AF344C"/>
    <w:rsid w:val="00AF4588"/>
    <w:rsid w:val="00AF67AF"/>
    <w:rsid w:val="00B01850"/>
    <w:rsid w:val="00B2467F"/>
    <w:rsid w:val="00B305D2"/>
    <w:rsid w:val="00B363D9"/>
    <w:rsid w:val="00B405C6"/>
    <w:rsid w:val="00B456CE"/>
    <w:rsid w:val="00B520F4"/>
    <w:rsid w:val="00B6125A"/>
    <w:rsid w:val="00B63BC8"/>
    <w:rsid w:val="00B80F89"/>
    <w:rsid w:val="00B82744"/>
    <w:rsid w:val="00BA6C7F"/>
    <w:rsid w:val="00BB33B7"/>
    <w:rsid w:val="00BB58D8"/>
    <w:rsid w:val="00BD0C16"/>
    <w:rsid w:val="00BD1FA4"/>
    <w:rsid w:val="00BD43CC"/>
    <w:rsid w:val="00BE04E8"/>
    <w:rsid w:val="00BE1E60"/>
    <w:rsid w:val="00BE4ADC"/>
    <w:rsid w:val="00BE57B4"/>
    <w:rsid w:val="00BF2C40"/>
    <w:rsid w:val="00C075B7"/>
    <w:rsid w:val="00C154AF"/>
    <w:rsid w:val="00C33ABC"/>
    <w:rsid w:val="00C45FCC"/>
    <w:rsid w:val="00C50715"/>
    <w:rsid w:val="00C508BA"/>
    <w:rsid w:val="00C51440"/>
    <w:rsid w:val="00C540DF"/>
    <w:rsid w:val="00C635CE"/>
    <w:rsid w:val="00C75CE6"/>
    <w:rsid w:val="00C826EC"/>
    <w:rsid w:val="00C82971"/>
    <w:rsid w:val="00C921BC"/>
    <w:rsid w:val="00CA31C7"/>
    <w:rsid w:val="00CA40D8"/>
    <w:rsid w:val="00CA7637"/>
    <w:rsid w:val="00CC7AB1"/>
    <w:rsid w:val="00CD0CE4"/>
    <w:rsid w:val="00CD4AE5"/>
    <w:rsid w:val="00CE1F72"/>
    <w:rsid w:val="00CF0283"/>
    <w:rsid w:val="00CF0DF8"/>
    <w:rsid w:val="00D0188E"/>
    <w:rsid w:val="00D130AC"/>
    <w:rsid w:val="00D174F9"/>
    <w:rsid w:val="00D2071A"/>
    <w:rsid w:val="00D23079"/>
    <w:rsid w:val="00D32B54"/>
    <w:rsid w:val="00D3318B"/>
    <w:rsid w:val="00D377DE"/>
    <w:rsid w:val="00D406FB"/>
    <w:rsid w:val="00D43BD7"/>
    <w:rsid w:val="00D45353"/>
    <w:rsid w:val="00D457B3"/>
    <w:rsid w:val="00D51730"/>
    <w:rsid w:val="00D53F16"/>
    <w:rsid w:val="00D5513B"/>
    <w:rsid w:val="00D557F5"/>
    <w:rsid w:val="00D77277"/>
    <w:rsid w:val="00D8066C"/>
    <w:rsid w:val="00D85F08"/>
    <w:rsid w:val="00D9034C"/>
    <w:rsid w:val="00D91C6A"/>
    <w:rsid w:val="00D9425A"/>
    <w:rsid w:val="00DA09C5"/>
    <w:rsid w:val="00DA0DD1"/>
    <w:rsid w:val="00DA1FC7"/>
    <w:rsid w:val="00DB1A2E"/>
    <w:rsid w:val="00DB2A5B"/>
    <w:rsid w:val="00DB70B1"/>
    <w:rsid w:val="00DC1D74"/>
    <w:rsid w:val="00DC3FCB"/>
    <w:rsid w:val="00DE3B56"/>
    <w:rsid w:val="00DF11A0"/>
    <w:rsid w:val="00E0104C"/>
    <w:rsid w:val="00E033DB"/>
    <w:rsid w:val="00E06322"/>
    <w:rsid w:val="00E07FC6"/>
    <w:rsid w:val="00E10404"/>
    <w:rsid w:val="00E1356B"/>
    <w:rsid w:val="00E1386B"/>
    <w:rsid w:val="00E2099F"/>
    <w:rsid w:val="00E20E38"/>
    <w:rsid w:val="00E33700"/>
    <w:rsid w:val="00E401B9"/>
    <w:rsid w:val="00E46585"/>
    <w:rsid w:val="00E50897"/>
    <w:rsid w:val="00E561D1"/>
    <w:rsid w:val="00E62D88"/>
    <w:rsid w:val="00E652A0"/>
    <w:rsid w:val="00E74189"/>
    <w:rsid w:val="00E74437"/>
    <w:rsid w:val="00E80042"/>
    <w:rsid w:val="00E81827"/>
    <w:rsid w:val="00E92F35"/>
    <w:rsid w:val="00E93CEA"/>
    <w:rsid w:val="00E967D3"/>
    <w:rsid w:val="00EA2EED"/>
    <w:rsid w:val="00EB171B"/>
    <w:rsid w:val="00EC35BF"/>
    <w:rsid w:val="00EC7128"/>
    <w:rsid w:val="00ED1ABB"/>
    <w:rsid w:val="00ED27A1"/>
    <w:rsid w:val="00ED609B"/>
    <w:rsid w:val="00ED7E81"/>
    <w:rsid w:val="00EF677D"/>
    <w:rsid w:val="00EF7380"/>
    <w:rsid w:val="00F00932"/>
    <w:rsid w:val="00F0545D"/>
    <w:rsid w:val="00F13398"/>
    <w:rsid w:val="00F169E9"/>
    <w:rsid w:val="00F176EE"/>
    <w:rsid w:val="00F4613A"/>
    <w:rsid w:val="00F511B9"/>
    <w:rsid w:val="00F52ABA"/>
    <w:rsid w:val="00F56950"/>
    <w:rsid w:val="00F712AB"/>
    <w:rsid w:val="00F76C31"/>
    <w:rsid w:val="00F8619F"/>
    <w:rsid w:val="00F963BF"/>
    <w:rsid w:val="00FA2BD5"/>
    <w:rsid w:val="00FA79CB"/>
    <w:rsid w:val="00FB0B5B"/>
    <w:rsid w:val="00FB261D"/>
    <w:rsid w:val="00FB2985"/>
    <w:rsid w:val="00FE00A9"/>
    <w:rsid w:val="00FE11DA"/>
    <w:rsid w:val="00FE7CE8"/>
    <w:rsid w:val="00FF35B2"/>
    <w:rsid w:val="00FF5824"/>
    <w:rsid w:val="00FF5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33B7"/>
    <w:rPr>
      <w:sz w:val="2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6E3FD7"/>
    <w:pPr>
      <w:keepNext/>
      <w:spacing w:before="240" w:after="60"/>
      <w:jc w:val="center"/>
      <w:outlineLvl w:val="1"/>
    </w:pPr>
    <w:rPr>
      <w:rFonts w:ascii="Trebuchet MS" w:hAnsi="Trebuchet MS"/>
      <w:b/>
      <w:i/>
      <w:caps/>
      <w:sz w:val="24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B33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1DDF"/>
    <w:rPr>
      <w:sz w:val="20"/>
      <w:szCs w:val="20"/>
    </w:rPr>
  </w:style>
  <w:style w:type="paragraph" w:styleId="Corpodeltesto">
    <w:name w:val="Body Text"/>
    <w:basedOn w:val="Normale"/>
    <w:link w:val="CorpodeltestoCarattere"/>
    <w:uiPriority w:val="99"/>
    <w:rsid w:val="00BB33B7"/>
    <w:pPr>
      <w:spacing w:line="360" w:lineRule="auto"/>
      <w:jc w:val="both"/>
    </w:pPr>
    <w:rPr>
      <w:rFonts w:ascii="Tahoma" w:hAnsi="Tahoma" w:cs="Tahoma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7D1DDF"/>
    <w:rPr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BB33B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1144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1DDF"/>
    <w:rPr>
      <w:sz w:val="2"/>
      <w:szCs w:val="2"/>
    </w:rPr>
  </w:style>
  <w:style w:type="table" w:styleId="Grigliatabella">
    <w:name w:val="Table Grid"/>
    <w:basedOn w:val="Tabellanormale"/>
    <w:uiPriority w:val="59"/>
    <w:rsid w:val="00BD1FA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semiHidden/>
    <w:rsid w:val="00E104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10404"/>
  </w:style>
  <w:style w:type="paragraph" w:styleId="NormaleWeb">
    <w:name w:val="Normal (Web)"/>
    <w:basedOn w:val="Normale"/>
    <w:uiPriority w:val="99"/>
    <w:semiHidden/>
    <w:unhideWhenUsed/>
    <w:rsid w:val="00FA79CB"/>
    <w:pPr>
      <w:spacing w:before="100" w:beforeAutospacing="1" w:after="100" w:afterAutospacing="1"/>
    </w:pPr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6E3FD7"/>
    <w:rPr>
      <w:rFonts w:ascii="Trebuchet MS" w:hAnsi="Trebuchet MS"/>
      <w:b/>
      <w:i/>
      <w:caps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33B7"/>
    <w:rPr>
      <w:sz w:val="2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6E3FD7"/>
    <w:pPr>
      <w:keepNext/>
      <w:spacing w:before="240" w:after="60"/>
      <w:jc w:val="center"/>
      <w:outlineLvl w:val="1"/>
    </w:pPr>
    <w:rPr>
      <w:rFonts w:ascii="Trebuchet MS" w:hAnsi="Trebuchet MS"/>
      <w:b/>
      <w:i/>
      <w:caps/>
      <w:sz w:val="24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B33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D1DDF"/>
    <w:rPr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BB33B7"/>
    <w:pPr>
      <w:spacing w:line="360" w:lineRule="auto"/>
      <w:jc w:val="both"/>
    </w:pPr>
    <w:rPr>
      <w:rFonts w:ascii="Tahoma" w:hAnsi="Tahoma" w:cs="Tahom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D1DDF"/>
    <w:rPr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BB33B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1144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1DDF"/>
    <w:rPr>
      <w:sz w:val="2"/>
      <w:szCs w:val="2"/>
    </w:rPr>
  </w:style>
  <w:style w:type="table" w:styleId="Grigliatabella">
    <w:name w:val="Table Grid"/>
    <w:basedOn w:val="Tabellanormale"/>
    <w:uiPriority w:val="99"/>
    <w:rsid w:val="00BD1FA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semiHidden/>
    <w:rsid w:val="00E104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10404"/>
  </w:style>
  <w:style w:type="paragraph" w:styleId="NormaleWeb">
    <w:name w:val="Normal (Web)"/>
    <w:basedOn w:val="Normale"/>
    <w:uiPriority w:val="99"/>
    <w:semiHidden/>
    <w:unhideWhenUsed/>
    <w:rsid w:val="00FA79CB"/>
    <w:pPr>
      <w:spacing w:before="100" w:beforeAutospacing="1" w:after="100" w:afterAutospacing="1"/>
    </w:pPr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6E3FD7"/>
    <w:rPr>
      <w:rFonts w:ascii="Trebuchet MS" w:hAnsi="Trebuchet MS"/>
      <w:b/>
      <w:i/>
      <w:caps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Desktop\carta%20intestata%2020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4A79D4-B0A0-40CA-82F6-DA65D2E7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2011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Martirano,li 23/06/2004</vt:lpstr>
    </vt:vector>
  </TitlesOfParts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Martirano,li 23/06/2004</dc:title>
  <dc:creator>utente</dc:creator>
  <cp:lastModifiedBy>plessomartirano@gmail.com</cp:lastModifiedBy>
  <cp:revision>2</cp:revision>
  <cp:lastPrinted>2016-06-24T08:03:00Z</cp:lastPrinted>
  <dcterms:created xsi:type="dcterms:W3CDTF">2019-10-24T07:15:00Z</dcterms:created>
  <dcterms:modified xsi:type="dcterms:W3CDTF">2019-10-24T07:15:00Z</dcterms:modified>
</cp:coreProperties>
</file>